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8B9CC" w14:textId="77777777" w:rsidR="00EE5145" w:rsidRDefault="00EE5145" w:rsidP="00F56CBC">
      <w:pPr>
        <w:pStyle w:val="Heading2"/>
      </w:pPr>
      <w:bookmarkStart w:id="0" w:name="_Toc68589336"/>
      <w:r>
        <w:t xml:space="preserve">QUALITY MANAGER </w:t>
      </w:r>
    </w:p>
    <w:p w14:paraId="173586C9" w14:textId="290405A1" w:rsidR="00F56CBC" w:rsidRDefault="00F56CBC" w:rsidP="00F56CBC">
      <w:pPr>
        <w:pStyle w:val="Heading2"/>
      </w:pPr>
      <w:r w:rsidRPr="00F56CBC">
        <w:t>PERSON SPECIFICATION</w:t>
      </w:r>
    </w:p>
    <w:p w14:paraId="2410DF91" w14:textId="119F912A" w:rsidR="00EE5145" w:rsidRPr="00EE5145" w:rsidRDefault="00EE5145" w:rsidP="00EE5145">
      <w:pPr>
        <w:pStyle w:val="BodyText"/>
      </w:pPr>
    </w:p>
    <w:p w14:paraId="2566CFAB" w14:textId="77777777" w:rsidR="00F56CBC" w:rsidRPr="00F56CBC" w:rsidRDefault="00F56CBC" w:rsidP="00F56CBC">
      <w:pPr>
        <w:pStyle w:val="BodyText"/>
      </w:pP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8700"/>
        <w:gridCol w:w="1365"/>
      </w:tblGrid>
      <w:tr w:rsidR="00F56CBC" w:rsidRPr="002161D5" w14:paraId="4745DA06" w14:textId="77777777" w:rsidTr="00F23E0F">
        <w:tc>
          <w:tcPr>
            <w:tcW w:w="8931" w:type="dxa"/>
            <w:shd w:val="clear" w:color="auto" w:fill="B2FFFF" w:themeFill="background1" w:themeFillShade="D9"/>
          </w:tcPr>
          <w:p w14:paraId="7B8087E9" w14:textId="77777777" w:rsidR="00F56CBC" w:rsidRPr="002161D5" w:rsidRDefault="00F56CBC" w:rsidP="00F23E0F">
            <w:pPr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2FFFF" w:themeFill="background1" w:themeFillShade="D9"/>
          </w:tcPr>
          <w:p w14:paraId="0CEAED02" w14:textId="77777777" w:rsidR="00F56CBC" w:rsidRPr="00AD2132" w:rsidRDefault="00F56CBC" w:rsidP="00F23E0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AD2132">
              <w:rPr>
                <w:rFonts w:ascii="Verdana" w:hAnsi="Verdana" w:cs="Arial"/>
                <w:b/>
                <w:bCs/>
                <w:sz w:val="20"/>
                <w:szCs w:val="20"/>
              </w:rPr>
              <w:t>Essential/</w:t>
            </w:r>
          </w:p>
          <w:p w14:paraId="2B9326D7" w14:textId="77777777" w:rsidR="00F56CBC" w:rsidRPr="00C86724" w:rsidRDefault="00F56CBC" w:rsidP="00F23E0F">
            <w:pPr>
              <w:rPr>
                <w:rFonts w:ascii="Verdana" w:hAnsi="Verdana" w:cs="Arial"/>
                <w:b/>
                <w:bCs/>
              </w:rPr>
            </w:pPr>
            <w:r w:rsidRPr="00AD2132">
              <w:rPr>
                <w:rFonts w:ascii="Verdana" w:hAnsi="Verdana" w:cs="Arial"/>
                <w:b/>
                <w:bCs/>
                <w:sz w:val="20"/>
                <w:szCs w:val="20"/>
              </w:rPr>
              <w:t>Desirable</w:t>
            </w:r>
          </w:p>
        </w:tc>
      </w:tr>
      <w:tr w:rsidR="00F56CBC" w:rsidRPr="002161D5" w14:paraId="3AD31810" w14:textId="77777777" w:rsidTr="00F56CBC">
        <w:trPr>
          <w:trHeight w:val="1814"/>
        </w:trPr>
        <w:tc>
          <w:tcPr>
            <w:tcW w:w="8931" w:type="dxa"/>
          </w:tcPr>
          <w:p w14:paraId="5DCA02CD" w14:textId="77777777" w:rsidR="00F56CBC" w:rsidRPr="003A5622" w:rsidRDefault="00F56CBC" w:rsidP="00F23E0F">
            <w:pPr>
              <w:rPr>
                <w:rFonts w:ascii="Verdana" w:hAnsi="Verdana" w:cs="Arial"/>
                <w:b/>
                <w:bCs/>
              </w:rPr>
            </w:pPr>
            <w:r w:rsidRPr="00C86724">
              <w:rPr>
                <w:rFonts w:ascii="Verdana" w:hAnsi="Verdana" w:cs="Arial"/>
                <w:b/>
                <w:bCs/>
              </w:rPr>
              <w:t>Qualifications</w:t>
            </w:r>
          </w:p>
          <w:p w14:paraId="29DA5E85" w14:textId="77777777" w:rsidR="00F56CBC" w:rsidRPr="006F7D93" w:rsidRDefault="00F56CBC" w:rsidP="00F56CBC">
            <w:pPr>
              <w:pStyle w:val="ListParagraph"/>
              <w:numPr>
                <w:ilvl w:val="0"/>
                <w:numId w:val="36"/>
              </w:numPr>
              <w:spacing w:after="0"/>
              <w:ind w:left="360"/>
              <w:rPr>
                <w:rFonts w:ascii="Verdana" w:hAnsi="Verdana" w:cs="Arial"/>
              </w:rPr>
            </w:pPr>
            <w:r w:rsidRPr="006F7D93">
              <w:rPr>
                <w:rFonts w:ascii="Verdana" w:hAnsi="Verdana" w:cs="Arial"/>
              </w:rPr>
              <w:t xml:space="preserve">Educated to </w:t>
            </w:r>
            <w:r>
              <w:rPr>
                <w:rFonts w:ascii="Verdana" w:hAnsi="Verdana" w:cs="Arial"/>
              </w:rPr>
              <w:t>level 4 or equivalent in a relevant subject</w:t>
            </w:r>
          </w:p>
          <w:p w14:paraId="792E9AC6" w14:textId="77777777" w:rsidR="00F56CBC" w:rsidRDefault="00F56CBC" w:rsidP="00F56CBC">
            <w:pPr>
              <w:pStyle w:val="ListParagraph"/>
              <w:numPr>
                <w:ilvl w:val="0"/>
                <w:numId w:val="36"/>
              </w:numPr>
              <w:spacing w:after="0"/>
              <w:ind w:left="360"/>
              <w:rPr>
                <w:rFonts w:ascii="Verdana" w:hAnsi="Verdana" w:cs="Arial"/>
              </w:rPr>
            </w:pPr>
            <w:r w:rsidRPr="006F7D93">
              <w:rPr>
                <w:rFonts w:ascii="Verdana" w:hAnsi="Verdana" w:cs="Arial"/>
              </w:rPr>
              <w:t xml:space="preserve">Minimum </w:t>
            </w:r>
            <w:r>
              <w:rPr>
                <w:rFonts w:ascii="Verdana" w:hAnsi="Verdana" w:cs="Arial"/>
              </w:rPr>
              <w:t>GCSE English at Grade 4 or above or equivalent qualification in English Language</w:t>
            </w:r>
          </w:p>
          <w:p w14:paraId="4BF35C2E" w14:textId="5F259589" w:rsidR="000E71E9" w:rsidRDefault="00A202BB" w:rsidP="00F56CBC">
            <w:pPr>
              <w:pStyle w:val="ListParagraph"/>
              <w:numPr>
                <w:ilvl w:val="0"/>
                <w:numId w:val="36"/>
              </w:numPr>
              <w:spacing w:after="0"/>
              <w:ind w:left="36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Internal or External </w:t>
            </w:r>
            <w:r w:rsidR="000E71E9">
              <w:rPr>
                <w:rFonts w:ascii="Verdana" w:hAnsi="Verdana" w:cs="Arial"/>
              </w:rPr>
              <w:t>Quality Assurance qualification eg Level 4 Certificate in Leading the External Quality Assurance</w:t>
            </w:r>
            <w:r w:rsidR="00797AD3">
              <w:rPr>
                <w:rFonts w:ascii="Verdana" w:hAnsi="Verdana" w:cs="Arial"/>
              </w:rPr>
              <w:t xml:space="preserve"> or similar</w:t>
            </w:r>
          </w:p>
          <w:p w14:paraId="77D8CB6A" w14:textId="77777777" w:rsidR="000E71E9" w:rsidRDefault="000E71E9" w:rsidP="00F56CBC">
            <w:pPr>
              <w:pStyle w:val="ListParagraph"/>
              <w:numPr>
                <w:ilvl w:val="0"/>
                <w:numId w:val="36"/>
              </w:numPr>
              <w:spacing w:after="0"/>
              <w:ind w:left="36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Teaching qualification at level 3 or above</w:t>
            </w:r>
          </w:p>
          <w:p w14:paraId="09180B1F" w14:textId="0D85DA4C" w:rsidR="00A202BB" w:rsidRPr="00A42929" w:rsidRDefault="00A202BB" w:rsidP="00797AD3">
            <w:pPr>
              <w:pStyle w:val="ListParagraph"/>
              <w:numPr>
                <w:ilvl w:val="0"/>
                <w:numId w:val="0"/>
              </w:numPr>
              <w:spacing w:after="0"/>
              <w:ind w:left="360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A6F5A6E" w14:textId="77777777" w:rsidR="00F56CBC" w:rsidRDefault="00F56CBC" w:rsidP="00F23E0F">
            <w:pPr>
              <w:jc w:val="center"/>
              <w:rPr>
                <w:rFonts w:ascii="Verdana" w:hAnsi="Verdana" w:cs="Arial"/>
              </w:rPr>
            </w:pPr>
          </w:p>
          <w:p w14:paraId="1CED3AAE" w14:textId="77777777" w:rsidR="00F56CBC" w:rsidRDefault="00F56CBC" w:rsidP="00F23E0F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</w:t>
            </w:r>
          </w:p>
          <w:p w14:paraId="53F0DD7B" w14:textId="77777777" w:rsidR="00F56CBC" w:rsidRPr="00C86724" w:rsidRDefault="00F56CBC" w:rsidP="00F23E0F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</w:t>
            </w:r>
          </w:p>
          <w:p w14:paraId="07FAAFE5" w14:textId="77777777" w:rsidR="00A202BB" w:rsidRDefault="00A202BB" w:rsidP="00F23E0F">
            <w:pPr>
              <w:spacing w:before="120"/>
              <w:jc w:val="center"/>
              <w:rPr>
                <w:rFonts w:ascii="Verdana" w:hAnsi="Verdana" w:cs="Arial"/>
              </w:rPr>
            </w:pPr>
          </w:p>
          <w:p w14:paraId="5CC27956" w14:textId="77777777" w:rsidR="00F56CBC" w:rsidRDefault="00BD5002" w:rsidP="00F23E0F">
            <w:pPr>
              <w:spacing w:before="12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</w:t>
            </w:r>
          </w:p>
          <w:p w14:paraId="1A1E5383" w14:textId="77777777" w:rsidR="00A202BB" w:rsidRDefault="00A202BB" w:rsidP="00F23E0F">
            <w:pPr>
              <w:spacing w:before="12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</w:t>
            </w:r>
          </w:p>
          <w:p w14:paraId="5A6DA155" w14:textId="1EC79A73" w:rsidR="00A202BB" w:rsidRPr="00C86724" w:rsidRDefault="00A202BB" w:rsidP="00F23E0F">
            <w:pPr>
              <w:spacing w:before="120"/>
              <w:jc w:val="center"/>
              <w:rPr>
                <w:rFonts w:ascii="Verdana" w:hAnsi="Verdana" w:cs="Arial"/>
              </w:rPr>
            </w:pPr>
          </w:p>
        </w:tc>
      </w:tr>
      <w:tr w:rsidR="00F56CBC" w:rsidRPr="002161D5" w14:paraId="095AC16D" w14:textId="77777777" w:rsidTr="00F56CBC">
        <w:trPr>
          <w:trHeight w:val="2268"/>
        </w:trPr>
        <w:tc>
          <w:tcPr>
            <w:tcW w:w="8931" w:type="dxa"/>
          </w:tcPr>
          <w:p w14:paraId="4F4F0404" w14:textId="77777777" w:rsidR="00F56CBC" w:rsidRDefault="00F56CBC" w:rsidP="00F23E0F">
            <w:pPr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Knowledge and Experience</w:t>
            </w:r>
          </w:p>
          <w:p w14:paraId="2559DE01" w14:textId="5D38C36C" w:rsidR="00F56CBC" w:rsidRPr="00C86724" w:rsidRDefault="00EC5254" w:rsidP="000E71E9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Proven track record of driving quality improvements</w:t>
            </w:r>
          </w:p>
          <w:p w14:paraId="03A689F5" w14:textId="6E533F3D" w:rsidR="00F56CBC" w:rsidRDefault="00EC5254" w:rsidP="000E71E9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Knowledge of effective quality improvement </w:t>
            </w:r>
            <w:r w:rsidR="000E71E9">
              <w:rPr>
                <w:rFonts w:ascii="Verdana" w:hAnsi="Verdana" w:cs="Arial"/>
              </w:rPr>
              <w:t>activities and intervention plan</w:t>
            </w:r>
            <w:r w:rsidR="000D1129">
              <w:rPr>
                <w:rFonts w:ascii="Verdana" w:hAnsi="Verdana" w:cs="Arial"/>
              </w:rPr>
              <w:t>ning</w:t>
            </w:r>
          </w:p>
          <w:p w14:paraId="2941B61B" w14:textId="5C7159B2" w:rsidR="000E71E9" w:rsidRDefault="000E71E9" w:rsidP="000E71E9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Verdana" w:hAnsi="Verdana" w:cs="Arial"/>
              </w:rPr>
            </w:pPr>
            <w:r w:rsidRPr="006F7D93">
              <w:rPr>
                <w:rFonts w:ascii="Verdana" w:hAnsi="Verdana" w:cs="Arial"/>
              </w:rPr>
              <w:t xml:space="preserve">Relevant </w:t>
            </w:r>
            <w:r w:rsidR="000D1129">
              <w:rPr>
                <w:rFonts w:ascii="Verdana" w:hAnsi="Verdana" w:cs="Arial"/>
              </w:rPr>
              <w:t>substantial</w:t>
            </w:r>
            <w:r w:rsidRPr="006F7D93">
              <w:rPr>
                <w:rFonts w:ascii="Verdana" w:hAnsi="Verdana" w:cs="Arial"/>
              </w:rPr>
              <w:t xml:space="preserve"> experience</w:t>
            </w:r>
            <w:r>
              <w:rPr>
                <w:rFonts w:ascii="Verdana" w:hAnsi="Verdana" w:cs="Arial"/>
              </w:rPr>
              <w:t xml:space="preserve"> in a quality assurance role</w:t>
            </w:r>
            <w:r>
              <w:rPr>
                <w:rFonts w:ascii="Verdana" w:hAnsi="Verdana" w:cs="Arial"/>
              </w:rPr>
              <w:t xml:space="preserve"> ensuring adherence to standards</w:t>
            </w:r>
            <w:r w:rsidR="000D1129">
              <w:rPr>
                <w:rFonts w:ascii="Verdana" w:hAnsi="Verdana" w:cs="Arial"/>
              </w:rPr>
              <w:t xml:space="preserve"> and quality improvement</w:t>
            </w:r>
          </w:p>
          <w:p w14:paraId="2015B923" w14:textId="35EAA3E4" w:rsidR="00B747F7" w:rsidRDefault="00B747F7" w:rsidP="000E71E9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Experience and knowledge of </w:t>
            </w:r>
            <w:r w:rsidR="00A202BB">
              <w:rPr>
                <w:rFonts w:ascii="Verdana" w:hAnsi="Verdana" w:cs="Arial"/>
              </w:rPr>
              <w:t xml:space="preserve">a wide range of </w:t>
            </w:r>
            <w:r>
              <w:rPr>
                <w:rFonts w:ascii="Verdana" w:hAnsi="Verdana" w:cs="Arial"/>
              </w:rPr>
              <w:t>assessment practice</w:t>
            </w:r>
          </w:p>
          <w:p w14:paraId="146067AD" w14:textId="77777777" w:rsidR="00BD5002" w:rsidRDefault="00BD5002" w:rsidP="000D1129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Teaching/training</w:t>
            </w:r>
            <w:r w:rsidR="000D1129">
              <w:rPr>
                <w:rFonts w:ascii="Verdana" w:hAnsi="Verdana" w:cs="Arial"/>
              </w:rPr>
              <w:t xml:space="preserve">/assessment </w:t>
            </w:r>
            <w:r>
              <w:rPr>
                <w:rFonts w:ascii="Verdana" w:hAnsi="Verdana" w:cs="Arial"/>
              </w:rPr>
              <w:t>experience in Further Education</w:t>
            </w:r>
            <w:r>
              <w:rPr>
                <w:rFonts w:ascii="Verdana" w:hAnsi="Verdana" w:cs="Arial"/>
              </w:rPr>
              <w:t xml:space="preserve"> or Higher Education</w:t>
            </w:r>
            <w:r w:rsidR="000E71E9">
              <w:rPr>
                <w:rFonts w:ascii="Verdana" w:hAnsi="Verdana" w:cs="Arial"/>
              </w:rPr>
              <w:t xml:space="preserve"> sector</w:t>
            </w:r>
          </w:p>
          <w:p w14:paraId="1EA8E71F" w14:textId="77777777" w:rsidR="00B747F7" w:rsidRDefault="00B747F7" w:rsidP="000D1129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Knowledge of regulatory compliance and requirements</w:t>
            </w:r>
          </w:p>
          <w:p w14:paraId="27073B52" w14:textId="6F9BC563" w:rsidR="00797AD3" w:rsidRPr="000D1129" w:rsidRDefault="00797AD3" w:rsidP="000D1129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Experience of managing</w:t>
            </w:r>
            <w:r w:rsidR="009F0130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>a team in a teaching or regulatory environment</w:t>
            </w:r>
          </w:p>
        </w:tc>
        <w:tc>
          <w:tcPr>
            <w:tcW w:w="1134" w:type="dxa"/>
          </w:tcPr>
          <w:p w14:paraId="5B7B7EEC" w14:textId="77777777" w:rsidR="00F56CBC" w:rsidRDefault="00F56CBC" w:rsidP="00F23E0F">
            <w:pPr>
              <w:jc w:val="center"/>
              <w:rPr>
                <w:rFonts w:ascii="Verdana" w:hAnsi="Verdana" w:cs="Arial"/>
              </w:rPr>
            </w:pPr>
          </w:p>
          <w:p w14:paraId="2BC0FE2D" w14:textId="77777777" w:rsidR="00F56CBC" w:rsidRPr="00C86724" w:rsidRDefault="00F56CBC" w:rsidP="00F23E0F">
            <w:pPr>
              <w:jc w:val="center"/>
              <w:rPr>
                <w:rFonts w:ascii="Verdana" w:hAnsi="Verdana" w:cs="Arial"/>
              </w:rPr>
            </w:pPr>
            <w:r w:rsidRPr="00C86724">
              <w:rPr>
                <w:rFonts w:ascii="Verdana" w:hAnsi="Verdana" w:cs="Arial"/>
              </w:rPr>
              <w:t>E</w:t>
            </w:r>
          </w:p>
          <w:p w14:paraId="25E3C10B" w14:textId="4C5D5FA4" w:rsidR="00F56CBC" w:rsidRPr="00C86724" w:rsidRDefault="000E71E9" w:rsidP="00F23E0F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</w:t>
            </w:r>
          </w:p>
          <w:p w14:paraId="2D717B6B" w14:textId="77777777" w:rsidR="00F56CBC" w:rsidRDefault="00F56CBC" w:rsidP="00F23E0F">
            <w:pPr>
              <w:jc w:val="center"/>
              <w:rPr>
                <w:rFonts w:ascii="Verdana" w:hAnsi="Verdana" w:cs="Arial"/>
              </w:rPr>
            </w:pPr>
          </w:p>
          <w:p w14:paraId="54364825" w14:textId="77777777" w:rsidR="00797AD3" w:rsidRDefault="00797AD3" w:rsidP="00F23E0F">
            <w:pPr>
              <w:jc w:val="center"/>
              <w:rPr>
                <w:rFonts w:ascii="Verdana" w:hAnsi="Verdana" w:cs="Arial"/>
              </w:rPr>
            </w:pPr>
          </w:p>
          <w:p w14:paraId="75988917" w14:textId="6A7CE3A6" w:rsidR="00F56CBC" w:rsidRDefault="00F56CBC" w:rsidP="00F23E0F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</w:t>
            </w:r>
          </w:p>
          <w:p w14:paraId="5CF23978" w14:textId="539397B2" w:rsidR="00B747F7" w:rsidRDefault="00B747F7" w:rsidP="00F23E0F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</w:t>
            </w:r>
          </w:p>
          <w:p w14:paraId="4BB98952" w14:textId="77777777" w:rsidR="00B747F7" w:rsidRDefault="00B747F7" w:rsidP="00F23E0F">
            <w:pPr>
              <w:jc w:val="center"/>
              <w:rPr>
                <w:rFonts w:ascii="Verdana" w:hAnsi="Verdana" w:cs="Arial"/>
              </w:rPr>
            </w:pPr>
          </w:p>
          <w:p w14:paraId="585E5EF0" w14:textId="1C6EAD11" w:rsidR="00F56CBC" w:rsidRDefault="00F56CBC" w:rsidP="00F23E0F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</w:t>
            </w:r>
          </w:p>
          <w:p w14:paraId="18B5705C" w14:textId="77777777" w:rsidR="00797AD3" w:rsidRDefault="00797AD3" w:rsidP="00F23E0F">
            <w:pPr>
              <w:jc w:val="center"/>
              <w:rPr>
                <w:rFonts w:ascii="Verdana" w:hAnsi="Verdana" w:cs="Arial"/>
              </w:rPr>
            </w:pPr>
          </w:p>
          <w:p w14:paraId="55BA299B" w14:textId="417AA269" w:rsidR="00B747F7" w:rsidRDefault="00B747F7" w:rsidP="00F23E0F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</w:t>
            </w:r>
          </w:p>
          <w:p w14:paraId="77D033A9" w14:textId="03A44793" w:rsidR="00BD5002" w:rsidRPr="00C86724" w:rsidRDefault="00797AD3" w:rsidP="00F23E0F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</w:t>
            </w:r>
          </w:p>
        </w:tc>
      </w:tr>
      <w:tr w:rsidR="00F56CBC" w:rsidRPr="002161D5" w14:paraId="55931582" w14:textId="77777777" w:rsidTr="00F23E0F">
        <w:tc>
          <w:tcPr>
            <w:tcW w:w="8931" w:type="dxa"/>
          </w:tcPr>
          <w:p w14:paraId="79BB1CC7" w14:textId="77777777" w:rsidR="00F56CBC" w:rsidRDefault="00F56CBC" w:rsidP="00F23E0F">
            <w:pPr>
              <w:rPr>
                <w:rFonts w:ascii="Verdana" w:hAnsi="Verdana" w:cs="Arial"/>
                <w:b/>
                <w:bCs/>
              </w:rPr>
            </w:pPr>
            <w:r w:rsidRPr="006F7D93">
              <w:rPr>
                <w:rFonts w:ascii="Verdana" w:hAnsi="Verdana" w:cs="Arial"/>
                <w:b/>
                <w:bCs/>
              </w:rPr>
              <w:t>Skills</w:t>
            </w:r>
          </w:p>
          <w:p w14:paraId="1A4C089D" w14:textId="77777777" w:rsidR="00F56CBC" w:rsidRPr="00AD2132" w:rsidRDefault="00F56CBC" w:rsidP="00F56CBC">
            <w:pPr>
              <w:numPr>
                <w:ilvl w:val="0"/>
                <w:numId w:val="37"/>
              </w:numPr>
              <w:spacing w:line="276" w:lineRule="auto"/>
              <w:contextualSpacing/>
              <w:rPr>
                <w:rFonts w:ascii="Verdana" w:hAnsi="Verdana" w:cs="Arial"/>
                <w:b/>
                <w:bCs/>
              </w:rPr>
            </w:pPr>
            <w:r w:rsidRPr="00AD2132">
              <w:rPr>
                <w:rFonts w:ascii="Verdana" w:hAnsi="Verdana"/>
              </w:rPr>
              <w:t>High standards of accuracy and attention to detail</w:t>
            </w:r>
          </w:p>
          <w:p w14:paraId="71F32E7F" w14:textId="77777777" w:rsidR="00F56CBC" w:rsidRPr="00AD2132" w:rsidRDefault="00F56CBC" w:rsidP="00F56CBC">
            <w:pPr>
              <w:numPr>
                <w:ilvl w:val="0"/>
                <w:numId w:val="37"/>
              </w:numPr>
              <w:spacing w:line="276" w:lineRule="auto"/>
              <w:contextualSpacing/>
              <w:rPr>
                <w:rFonts w:ascii="Verdana" w:hAnsi="Verdana" w:cs="Arial"/>
                <w:b/>
                <w:bCs/>
              </w:rPr>
            </w:pPr>
            <w:r w:rsidRPr="00AD2132">
              <w:rPr>
                <w:rFonts w:ascii="Verdana" w:hAnsi="Verdana"/>
              </w:rPr>
              <w:t>Excellent written and verbal communication skills presenting information logically and concisely in ways that promote understanding</w:t>
            </w:r>
          </w:p>
          <w:p w14:paraId="194BB892" w14:textId="77777777" w:rsidR="00F56CBC" w:rsidRPr="00B747F7" w:rsidRDefault="00F56CBC" w:rsidP="00F56CBC">
            <w:pPr>
              <w:numPr>
                <w:ilvl w:val="0"/>
                <w:numId w:val="37"/>
              </w:numPr>
              <w:spacing w:line="276" w:lineRule="auto"/>
              <w:contextualSpacing/>
              <w:rPr>
                <w:rFonts w:ascii="Verdana" w:hAnsi="Verdana" w:cs="Arial"/>
                <w:b/>
                <w:bCs/>
              </w:rPr>
            </w:pPr>
            <w:r w:rsidRPr="00AD2132">
              <w:rPr>
                <w:rFonts w:ascii="Verdana" w:hAnsi="Verdana"/>
              </w:rPr>
              <w:t>Excellent IT skills, confident with using a variety of systems and Microsoft Office</w:t>
            </w:r>
          </w:p>
          <w:p w14:paraId="08F48B64" w14:textId="55B98355" w:rsidR="00F56CBC" w:rsidRPr="00AD2132" w:rsidRDefault="00F56CBC" w:rsidP="00F56CBC">
            <w:pPr>
              <w:numPr>
                <w:ilvl w:val="0"/>
                <w:numId w:val="37"/>
              </w:numPr>
              <w:spacing w:line="276" w:lineRule="auto"/>
              <w:contextualSpacing/>
              <w:rPr>
                <w:rFonts w:ascii="Verdana" w:hAnsi="Verdana" w:cs="Arial"/>
                <w:b/>
                <w:bCs/>
              </w:rPr>
            </w:pPr>
            <w:r w:rsidRPr="00AD2132">
              <w:rPr>
                <w:rFonts w:ascii="Verdana" w:hAnsi="Verdana"/>
              </w:rPr>
              <w:t>Ability to prioritise, plan and organise activities ensuring efficient and effective performance</w:t>
            </w:r>
          </w:p>
          <w:p w14:paraId="28942058" w14:textId="1BBE3199" w:rsidR="00F56CBC" w:rsidRPr="00AD2132" w:rsidRDefault="00BD5002" w:rsidP="00F56CBC">
            <w:pPr>
              <w:numPr>
                <w:ilvl w:val="0"/>
                <w:numId w:val="37"/>
              </w:numPr>
              <w:spacing w:line="276" w:lineRule="auto"/>
              <w:contextualSpacing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/>
              </w:rPr>
              <w:t>Strong</w:t>
            </w:r>
            <w:r w:rsidR="00F56CBC" w:rsidRPr="00AD2132">
              <w:rPr>
                <w:rFonts w:ascii="Verdana" w:hAnsi="Verdana"/>
              </w:rPr>
              <w:t xml:space="preserve"> problem-solving </w:t>
            </w:r>
            <w:r w:rsidR="00B747F7">
              <w:rPr>
                <w:rFonts w:ascii="Verdana" w:hAnsi="Verdana"/>
              </w:rPr>
              <w:t>and planning skills</w:t>
            </w:r>
          </w:p>
          <w:p w14:paraId="55A99F77" w14:textId="77777777" w:rsidR="00F56CBC" w:rsidRPr="00AD2132" w:rsidRDefault="00F56CBC" w:rsidP="00F56CBC">
            <w:pPr>
              <w:numPr>
                <w:ilvl w:val="0"/>
                <w:numId w:val="37"/>
              </w:numPr>
              <w:spacing w:line="276" w:lineRule="auto"/>
              <w:contextualSpacing/>
              <w:rPr>
                <w:rFonts w:ascii="Verdana" w:hAnsi="Verdana" w:cs="Arial"/>
                <w:b/>
                <w:bCs/>
              </w:rPr>
            </w:pPr>
            <w:r w:rsidRPr="00AD2132">
              <w:rPr>
                <w:rFonts w:ascii="Verdana" w:hAnsi="Verdana"/>
              </w:rPr>
              <w:t>Ability to work effectively within and between teams to achieve common objectives</w:t>
            </w:r>
          </w:p>
        </w:tc>
        <w:tc>
          <w:tcPr>
            <w:tcW w:w="1134" w:type="dxa"/>
          </w:tcPr>
          <w:p w14:paraId="67578DB7" w14:textId="77777777" w:rsidR="00F56CBC" w:rsidRDefault="00F56CBC" w:rsidP="00F23E0F">
            <w:pPr>
              <w:rPr>
                <w:rFonts w:ascii="Verdana" w:hAnsi="Verdana" w:cs="Arial"/>
              </w:rPr>
            </w:pPr>
          </w:p>
          <w:p w14:paraId="24E49E7E" w14:textId="77777777" w:rsidR="00F56CBC" w:rsidRPr="00AD2132" w:rsidRDefault="00F56CBC" w:rsidP="00F23E0F">
            <w:pPr>
              <w:spacing w:line="276" w:lineRule="auto"/>
              <w:contextualSpacing/>
              <w:jc w:val="center"/>
              <w:rPr>
                <w:rFonts w:ascii="Verdana" w:hAnsi="Verdana" w:cs="Arial"/>
              </w:rPr>
            </w:pPr>
            <w:r w:rsidRPr="00AD2132">
              <w:rPr>
                <w:rFonts w:ascii="Verdana" w:hAnsi="Verdana" w:cs="Arial"/>
              </w:rPr>
              <w:t>E</w:t>
            </w:r>
          </w:p>
          <w:p w14:paraId="71A108A9" w14:textId="77777777" w:rsidR="00F56CBC" w:rsidRPr="00AD2132" w:rsidRDefault="00F56CBC" w:rsidP="00F23E0F">
            <w:pPr>
              <w:spacing w:line="276" w:lineRule="auto"/>
              <w:contextualSpacing/>
              <w:jc w:val="center"/>
              <w:rPr>
                <w:rFonts w:ascii="Verdana" w:hAnsi="Verdana" w:cs="Arial"/>
              </w:rPr>
            </w:pPr>
            <w:r w:rsidRPr="00AD2132">
              <w:rPr>
                <w:rFonts w:ascii="Verdana" w:hAnsi="Verdana" w:cs="Arial"/>
              </w:rPr>
              <w:t>E</w:t>
            </w:r>
          </w:p>
          <w:p w14:paraId="49D620C6" w14:textId="77777777" w:rsidR="00F56CBC" w:rsidRPr="00AD2132" w:rsidRDefault="00F56CBC" w:rsidP="00F23E0F">
            <w:pPr>
              <w:spacing w:line="276" w:lineRule="auto"/>
              <w:ind w:left="360"/>
              <w:contextualSpacing/>
              <w:jc w:val="center"/>
              <w:rPr>
                <w:rFonts w:ascii="Verdana" w:hAnsi="Verdana" w:cs="Arial"/>
              </w:rPr>
            </w:pPr>
          </w:p>
          <w:p w14:paraId="36B41CA1" w14:textId="77777777" w:rsidR="00F56CBC" w:rsidRPr="00AD2132" w:rsidRDefault="00F56CBC" w:rsidP="00F23E0F">
            <w:pPr>
              <w:spacing w:line="276" w:lineRule="auto"/>
              <w:contextualSpacing/>
              <w:jc w:val="center"/>
              <w:rPr>
                <w:rFonts w:ascii="Verdana" w:hAnsi="Verdana" w:cs="Arial"/>
              </w:rPr>
            </w:pPr>
            <w:r w:rsidRPr="00AD2132">
              <w:rPr>
                <w:rFonts w:ascii="Verdana" w:hAnsi="Verdana" w:cs="Arial"/>
              </w:rPr>
              <w:t>E</w:t>
            </w:r>
          </w:p>
          <w:p w14:paraId="36BB1804" w14:textId="77777777" w:rsidR="00F56CBC" w:rsidRPr="00AD2132" w:rsidRDefault="00F56CBC" w:rsidP="00F23E0F">
            <w:pPr>
              <w:spacing w:line="276" w:lineRule="auto"/>
              <w:ind w:left="360"/>
              <w:contextualSpacing/>
              <w:jc w:val="center"/>
              <w:rPr>
                <w:rFonts w:ascii="Verdana" w:hAnsi="Verdana" w:cs="Arial"/>
              </w:rPr>
            </w:pPr>
          </w:p>
          <w:p w14:paraId="42952EE4" w14:textId="77777777" w:rsidR="00F56CBC" w:rsidRPr="00AD2132" w:rsidRDefault="00F56CBC" w:rsidP="00F23E0F">
            <w:pPr>
              <w:spacing w:line="276" w:lineRule="auto"/>
              <w:contextualSpacing/>
              <w:jc w:val="center"/>
              <w:rPr>
                <w:rFonts w:ascii="Verdana" w:hAnsi="Verdana" w:cs="Arial"/>
              </w:rPr>
            </w:pPr>
            <w:r w:rsidRPr="00AD2132">
              <w:rPr>
                <w:rFonts w:ascii="Verdana" w:hAnsi="Verdana" w:cs="Arial"/>
              </w:rPr>
              <w:t>E</w:t>
            </w:r>
          </w:p>
          <w:p w14:paraId="7034A7B5" w14:textId="77777777" w:rsidR="00F56CBC" w:rsidRDefault="00F56CBC" w:rsidP="00F23E0F">
            <w:pPr>
              <w:spacing w:line="276" w:lineRule="auto"/>
              <w:contextualSpacing/>
              <w:jc w:val="center"/>
              <w:rPr>
                <w:rFonts w:ascii="Verdana" w:hAnsi="Verdana" w:cs="Arial"/>
              </w:rPr>
            </w:pPr>
          </w:p>
          <w:p w14:paraId="2F12C484" w14:textId="77777777" w:rsidR="00F56CBC" w:rsidRDefault="00F56CBC" w:rsidP="00F23E0F">
            <w:pPr>
              <w:spacing w:line="276" w:lineRule="auto"/>
              <w:contextualSpacing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</w:t>
            </w:r>
          </w:p>
          <w:p w14:paraId="7E09B5DF" w14:textId="77777777" w:rsidR="00F56CBC" w:rsidRPr="00C86724" w:rsidRDefault="00F56CBC" w:rsidP="00F23E0F">
            <w:pPr>
              <w:spacing w:line="276" w:lineRule="auto"/>
              <w:contextualSpacing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</w:t>
            </w:r>
          </w:p>
        </w:tc>
      </w:tr>
      <w:tr w:rsidR="00F56CBC" w:rsidRPr="002161D5" w14:paraId="69FC9528" w14:textId="77777777" w:rsidTr="00F23E0F">
        <w:tc>
          <w:tcPr>
            <w:tcW w:w="8931" w:type="dxa"/>
          </w:tcPr>
          <w:p w14:paraId="06AD12D8" w14:textId="77777777" w:rsidR="00F56CBC" w:rsidRDefault="00F56CBC" w:rsidP="00F23E0F">
            <w:pPr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Personal Attributes</w:t>
            </w:r>
          </w:p>
          <w:p w14:paraId="38B88A30" w14:textId="77777777" w:rsidR="00F56CBC" w:rsidRPr="00AD2132" w:rsidRDefault="00F56CBC" w:rsidP="00F56CBC">
            <w:pPr>
              <w:pStyle w:val="ListParagraph"/>
              <w:numPr>
                <w:ilvl w:val="0"/>
                <w:numId w:val="38"/>
              </w:numPr>
              <w:spacing w:after="0"/>
              <w:rPr>
                <w:rFonts w:ascii="Verdana" w:hAnsi="Verdana" w:cs="Arial"/>
                <w:b/>
                <w:bCs/>
              </w:rPr>
            </w:pPr>
            <w:r w:rsidRPr="00AD2132">
              <w:rPr>
                <w:rFonts w:ascii="Verdana" w:hAnsi="Verdana"/>
              </w:rPr>
              <w:t>Leads by example and shows personal enthusiasm by explaining why things need doing</w:t>
            </w:r>
          </w:p>
          <w:p w14:paraId="1A9A233D" w14:textId="77777777" w:rsidR="00F56CBC" w:rsidRPr="00AD2132" w:rsidRDefault="00F56CBC" w:rsidP="00F56CBC">
            <w:pPr>
              <w:pStyle w:val="ListParagraph"/>
              <w:numPr>
                <w:ilvl w:val="0"/>
                <w:numId w:val="38"/>
              </w:numPr>
              <w:spacing w:after="0"/>
              <w:rPr>
                <w:rFonts w:ascii="Verdana" w:hAnsi="Verdana" w:cs="Arial"/>
                <w:b/>
                <w:bCs/>
              </w:rPr>
            </w:pPr>
            <w:r w:rsidRPr="00AD2132">
              <w:rPr>
                <w:rFonts w:ascii="Verdana" w:hAnsi="Verdana"/>
              </w:rPr>
              <w:t>Treats people fairly and respectfully</w:t>
            </w:r>
          </w:p>
          <w:p w14:paraId="26469FCC" w14:textId="77777777" w:rsidR="00F56CBC" w:rsidRPr="00AD2132" w:rsidRDefault="00F56CBC" w:rsidP="00F56CBC">
            <w:pPr>
              <w:pStyle w:val="ListParagraph"/>
              <w:numPr>
                <w:ilvl w:val="0"/>
                <w:numId w:val="38"/>
              </w:numPr>
              <w:spacing w:after="0"/>
              <w:rPr>
                <w:rFonts w:ascii="Verdana" w:hAnsi="Verdana" w:cs="Arial"/>
                <w:b/>
                <w:bCs/>
              </w:rPr>
            </w:pPr>
            <w:r w:rsidRPr="00AD2132">
              <w:rPr>
                <w:rFonts w:ascii="Verdana" w:hAnsi="Verdana"/>
              </w:rPr>
              <w:lastRenderedPageBreak/>
              <w:t>Acts with professional integrity at all times</w:t>
            </w:r>
          </w:p>
          <w:p w14:paraId="7E6D1744" w14:textId="77777777" w:rsidR="00F56CBC" w:rsidRPr="00AD2132" w:rsidRDefault="00F56CBC" w:rsidP="00F56CBC">
            <w:pPr>
              <w:pStyle w:val="ListParagraph"/>
              <w:numPr>
                <w:ilvl w:val="0"/>
                <w:numId w:val="38"/>
              </w:numPr>
              <w:spacing w:after="0"/>
              <w:rPr>
                <w:rFonts w:ascii="Verdana" w:hAnsi="Verdana" w:cs="Arial"/>
                <w:b/>
                <w:bCs/>
              </w:rPr>
            </w:pPr>
            <w:r w:rsidRPr="00AD2132">
              <w:rPr>
                <w:rFonts w:ascii="Verdana" w:hAnsi="Verdana"/>
              </w:rPr>
              <w:t>Has the ability to use initiative but also work as part of a team</w:t>
            </w:r>
          </w:p>
          <w:p w14:paraId="3A229AD1" w14:textId="77777777" w:rsidR="00F56CBC" w:rsidRPr="00AD2132" w:rsidRDefault="00F56CBC" w:rsidP="00F56CBC">
            <w:pPr>
              <w:pStyle w:val="ListParagraph"/>
              <w:numPr>
                <w:ilvl w:val="0"/>
                <w:numId w:val="38"/>
              </w:numPr>
              <w:spacing w:after="0"/>
              <w:rPr>
                <w:rFonts w:ascii="Verdana" w:hAnsi="Verdana" w:cs="Arial"/>
                <w:b/>
                <w:bCs/>
              </w:rPr>
            </w:pPr>
            <w:r w:rsidRPr="00AD2132">
              <w:rPr>
                <w:rFonts w:ascii="Verdana" w:hAnsi="Verdana"/>
              </w:rPr>
              <w:t>Knows when and is willing to seek and take advice</w:t>
            </w:r>
          </w:p>
          <w:p w14:paraId="5C9A1B5E" w14:textId="77777777" w:rsidR="00F56CBC" w:rsidRPr="00AD2132" w:rsidRDefault="00F56CBC" w:rsidP="00F56CBC">
            <w:pPr>
              <w:pStyle w:val="ListParagraph"/>
              <w:numPr>
                <w:ilvl w:val="0"/>
                <w:numId w:val="38"/>
              </w:numPr>
              <w:spacing w:after="0"/>
              <w:rPr>
                <w:rFonts w:ascii="Verdana" w:hAnsi="Verdana" w:cs="Arial"/>
                <w:b/>
                <w:bCs/>
              </w:rPr>
            </w:pPr>
            <w:r w:rsidRPr="00AD2132">
              <w:rPr>
                <w:rFonts w:ascii="Verdana" w:hAnsi="Verdana"/>
              </w:rPr>
              <w:t>Excellent customer service skills</w:t>
            </w:r>
          </w:p>
          <w:p w14:paraId="1F18BE04" w14:textId="77777777" w:rsidR="00F56CBC" w:rsidRPr="00AD2132" w:rsidRDefault="00F56CBC" w:rsidP="00F56CBC">
            <w:pPr>
              <w:pStyle w:val="ListParagraph"/>
              <w:numPr>
                <w:ilvl w:val="0"/>
                <w:numId w:val="38"/>
              </w:numPr>
              <w:spacing w:after="0"/>
              <w:rPr>
                <w:rFonts w:ascii="Verdana" w:hAnsi="Verdana" w:cs="Arial"/>
                <w:b/>
                <w:bCs/>
              </w:rPr>
            </w:pPr>
            <w:r w:rsidRPr="00AD2132">
              <w:rPr>
                <w:rFonts w:ascii="Verdana" w:hAnsi="Verdana"/>
              </w:rPr>
              <w:t>Committed to high standards of quality and seeks to continually improve systems and processes</w:t>
            </w:r>
          </w:p>
          <w:p w14:paraId="133E6344" w14:textId="77777777" w:rsidR="00F56CBC" w:rsidRPr="00AD2132" w:rsidRDefault="00F56CBC" w:rsidP="00F56CBC">
            <w:pPr>
              <w:pStyle w:val="ListParagraph"/>
              <w:numPr>
                <w:ilvl w:val="0"/>
                <w:numId w:val="38"/>
              </w:numPr>
              <w:spacing w:after="0"/>
              <w:rPr>
                <w:rFonts w:ascii="Verdana" w:hAnsi="Verdana" w:cs="Arial"/>
                <w:b/>
                <w:bCs/>
              </w:rPr>
            </w:pPr>
            <w:r w:rsidRPr="00AD2132">
              <w:rPr>
                <w:rFonts w:ascii="Verdana" w:hAnsi="Verdana"/>
              </w:rPr>
              <w:t>An ability to work under pressure to tight deadlines</w:t>
            </w:r>
          </w:p>
          <w:p w14:paraId="5B72E9F0" w14:textId="77777777" w:rsidR="00F56CBC" w:rsidRPr="00AD2132" w:rsidRDefault="00F56CBC" w:rsidP="00F56CBC">
            <w:pPr>
              <w:pStyle w:val="ListParagraph"/>
              <w:numPr>
                <w:ilvl w:val="0"/>
                <w:numId w:val="38"/>
              </w:numPr>
              <w:spacing w:after="0"/>
              <w:rPr>
                <w:rFonts w:ascii="Verdana" w:hAnsi="Verdana" w:cs="Arial"/>
                <w:b/>
                <w:bCs/>
              </w:rPr>
            </w:pPr>
            <w:r w:rsidRPr="00AD2132">
              <w:rPr>
                <w:rFonts w:ascii="Verdana" w:hAnsi="Verdana"/>
              </w:rPr>
              <w:t>An ability to develop and maintain strong, effective and professional working relationships</w:t>
            </w:r>
          </w:p>
          <w:p w14:paraId="62858BE7" w14:textId="77777777" w:rsidR="00F56CBC" w:rsidRPr="00AD2132" w:rsidRDefault="00F56CBC" w:rsidP="00F56CBC">
            <w:pPr>
              <w:pStyle w:val="ListParagraph"/>
              <w:numPr>
                <w:ilvl w:val="0"/>
                <w:numId w:val="38"/>
              </w:numPr>
              <w:spacing w:after="0"/>
              <w:rPr>
                <w:rFonts w:ascii="Verdana" w:hAnsi="Verdana" w:cs="Arial"/>
                <w:b/>
                <w:bCs/>
              </w:rPr>
            </w:pPr>
            <w:r w:rsidRPr="00AD2132">
              <w:rPr>
                <w:rFonts w:ascii="Verdana" w:hAnsi="Verdana"/>
              </w:rPr>
              <w:t>Flexibility in working hours when necessary</w:t>
            </w:r>
          </w:p>
          <w:p w14:paraId="38551674" w14:textId="77777777" w:rsidR="00F56CBC" w:rsidRPr="00AD2132" w:rsidRDefault="00F56CBC" w:rsidP="00F56CBC">
            <w:pPr>
              <w:pStyle w:val="ListParagraph"/>
              <w:numPr>
                <w:ilvl w:val="0"/>
                <w:numId w:val="38"/>
              </w:numPr>
              <w:spacing w:after="0"/>
              <w:rPr>
                <w:rFonts w:ascii="Verdana" w:hAnsi="Verdana" w:cs="Arial"/>
                <w:b/>
                <w:bCs/>
              </w:rPr>
            </w:pPr>
            <w:r w:rsidRPr="00AD2132">
              <w:rPr>
                <w:rFonts w:ascii="Verdana" w:hAnsi="Verdana"/>
              </w:rPr>
              <w:t>Is committed to continuous self-development</w:t>
            </w:r>
          </w:p>
          <w:p w14:paraId="334B2B72" w14:textId="77777777" w:rsidR="00F56CBC" w:rsidRPr="00AD2132" w:rsidRDefault="00F56CBC" w:rsidP="00F56CBC">
            <w:pPr>
              <w:pStyle w:val="ListParagraph"/>
              <w:numPr>
                <w:ilvl w:val="0"/>
                <w:numId w:val="38"/>
              </w:numPr>
              <w:spacing w:after="0"/>
              <w:rPr>
                <w:rFonts w:ascii="Verdana" w:hAnsi="Verdana" w:cs="Arial"/>
                <w:b/>
                <w:bCs/>
              </w:rPr>
            </w:pPr>
            <w:r w:rsidRPr="00AD2132">
              <w:rPr>
                <w:rFonts w:ascii="Verdana" w:hAnsi="Verdana"/>
              </w:rPr>
              <w:t>Flexible and receptive to change</w:t>
            </w:r>
          </w:p>
          <w:p w14:paraId="65CE7CF1" w14:textId="77777777" w:rsidR="00F56CBC" w:rsidRPr="00AD2132" w:rsidRDefault="00F56CBC" w:rsidP="00F56CBC">
            <w:pPr>
              <w:pStyle w:val="ListParagraph"/>
              <w:numPr>
                <w:ilvl w:val="0"/>
                <w:numId w:val="38"/>
              </w:numPr>
              <w:spacing w:after="0"/>
              <w:rPr>
                <w:rFonts w:ascii="Verdana" w:hAnsi="Verdana" w:cs="Arial"/>
                <w:b/>
                <w:bCs/>
              </w:rPr>
            </w:pPr>
            <w:r w:rsidRPr="00AD2132">
              <w:rPr>
                <w:rFonts w:ascii="Verdana" w:hAnsi="Verdana"/>
              </w:rPr>
              <w:t xml:space="preserve">Creates opportunities to be innovative and think about things differently </w:t>
            </w:r>
          </w:p>
        </w:tc>
        <w:tc>
          <w:tcPr>
            <w:tcW w:w="1134" w:type="dxa"/>
          </w:tcPr>
          <w:p w14:paraId="3D9C2329" w14:textId="77777777" w:rsidR="00F56CBC" w:rsidRDefault="00F56CBC" w:rsidP="00F23E0F">
            <w:pPr>
              <w:rPr>
                <w:rFonts w:ascii="Verdana" w:hAnsi="Verdana" w:cs="Arial"/>
              </w:rPr>
            </w:pPr>
          </w:p>
          <w:p w14:paraId="29FDAE2B" w14:textId="77777777" w:rsidR="00F56CBC" w:rsidRDefault="00F56CBC" w:rsidP="00F23E0F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</w:t>
            </w:r>
          </w:p>
          <w:p w14:paraId="040F6C09" w14:textId="77777777" w:rsidR="00F56CBC" w:rsidRDefault="00F56CBC" w:rsidP="00F23E0F">
            <w:pPr>
              <w:jc w:val="center"/>
              <w:rPr>
                <w:rFonts w:ascii="Verdana" w:hAnsi="Verdana" w:cs="Arial"/>
              </w:rPr>
            </w:pPr>
          </w:p>
          <w:p w14:paraId="5EB04286" w14:textId="77777777" w:rsidR="00F56CBC" w:rsidRDefault="00F56CBC" w:rsidP="00F23E0F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</w:t>
            </w:r>
          </w:p>
          <w:p w14:paraId="2AF503CB" w14:textId="77777777" w:rsidR="00F56CBC" w:rsidRDefault="00F56CBC" w:rsidP="00F23E0F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lastRenderedPageBreak/>
              <w:t>E</w:t>
            </w:r>
          </w:p>
          <w:p w14:paraId="149F58EB" w14:textId="77777777" w:rsidR="00F56CBC" w:rsidRDefault="00F56CBC" w:rsidP="00F23E0F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</w:t>
            </w:r>
          </w:p>
          <w:p w14:paraId="4022DE80" w14:textId="77777777" w:rsidR="00F56CBC" w:rsidRDefault="00F56CBC" w:rsidP="00F23E0F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</w:t>
            </w:r>
          </w:p>
          <w:p w14:paraId="14BEB802" w14:textId="77777777" w:rsidR="00F56CBC" w:rsidRDefault="00F56CBC" w:rsidP="00F23E0F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</w:t>
            </w:r>
          </w:p>
          <w:p w14:paraId="73A5E097" w14:textId="77777777" w:rsidR="00F56CBC" w:rsidRDefault="00F56CBC" w:rsidP="00F23E0F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</w:t>
            </w:r>
          </w:p>
          <w:p w14:paraId="3DA60614" w14:textId="77777777" w:rsidR="00F56CBC" w:rsidRDefault="00F56CBC" w:rsidP="00F23E0F">
            <w:pPr>
              <w:jc w:val="center"/>
              <w:rPr>
                <w:rFonts w:ascii="Verdana" w:hAnsi="Verdana" w:cs="Arial"/>
              </w:rPr>
            </w:pPr>
          </w:p>
          <w:p w14:paraId="2544059C" w14:textId="77777777" w:rsidR="00F56CBC" w:rsidRDefault="00F56CBC" w:rsidP="00F23E0F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</w:t>
            </w:r>
          </w:p>
          <w:p w14:paraId="3D97EB11" w14:textId="77777777" w:rsidR="00F56CBC" w:rsidRDefault="00F56CBC" w:rsidP="00F23E0F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</w:t>
            </w:r>
          </w:p>
          <w:p w14:paraId="0821CA43" w14:textId="77777777" w:rsidR="00F56CBC" w:rsidRDefault="00F56CBC" w:rsidP="00F23E0F">
            <w:pPr>
              <w:jc w:val="center"/>
              <w:rPr>
                <w:rFonts w:ascii="Verdana" w:hAnsi="Verdana" w:cs="Arial"/>
              </w:rPr>
            </w:pPr>
          </w:p>
          <w:p w14:paraId="13593313" w14:textId="77777777" w:rsidR="00F56CBC" w:rsidRDefault="00F56CBC" w:rsidP="00F23E0F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</w:t>
            </w:r>
          </w:p>
          <w:p w14:paraId="6009255C" w14:textId="77777777" w:rsidR="00F56CBC" w:rsidRDefault="00F56CBC" w:rsidP="00F23E0F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</w:t>
            </w:r>
          </w:p>
          <w:p w14:paraId="59EB22DF" w14:textId="77777777" w:rsidR="00F56CBC" w:rsidRDefault="00F56CBC" w:rsidP="00F23E0F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</w:t>
            </w:r>
          </w:p>
          <w:p w14:paraId="2CA5A6CB" w14:textId="77777777" w:rsidR="00F56CBC" w:rsidRPr="00C86724" w:rsidRDefault="00F56CBC" w:rsidP="00F23E0F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</w:t>
            </w:r>
          </w:p>
        </w:tc>
      </w:tr>
      <w:bookmarkEnd w:id="0"/>
    </w:tbl>
    <w:p w14:paraId="6FD41824" w14:textId="77777777" w:rsidR="00A647CF" w:rsidRPr="00B13170" w:rsidRDefault="00A647CF" w:rsidP="00F56CBC"/>
    <w:sectPr w:rsidR="00A647CF" w:rsidRPr="00B13170" w:rsidSect="00C96C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985" w:right="1077" w:bottom="1418" w:left="1077" w:header="561" w:footer="51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C1B1A" w14:textId="77777777" w:rsidR="00F56CBC" w:rsidRDefault="00F56CBC" w:rsidP="00FB7410">
      <w:r>
        <w:separator/>
      </w:r>
    </w:p>
  </w:endnote>
  <w:endnote w:type="continuationSeparator" w:id="0">
    <w:p w14:paraId="1FEB51EE" w14:textId="77777777" w:rsidR="00F56CBC" w:rsidRDefault="00F56CBC" w:rsidP="00FB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elle Extrabold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imbusSan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75070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4AA075" w14:textId="77777777" w:rsidR="007A3800" w:rsidRDefault="007A3800" w:rsidP="0033589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FA83EC" w14:textId="77777777" w:rsidR="0075618D" w:rsidRDefault="0075618D" w:rsidP="007A3800">
    <w:pPr>
      <w:pStyle w:val="Footer"/>
      <w:ind w:right="360"/>
      <w:rPr>
        <w:rStyle w:val="PageNumber"/>
      </w:rPr>
    </w:pPr>
  </w:p>
  <w:p w14:paraId="6AA398EC" w14:textId="77777777" w:rsidR="0075618D" w:rsidRDefault="0075618D" w:rsidP="007561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804220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B11B95" w14:textId="77777777" w:rsidR="007A3800" w:rsidRDefault="007A3800" w:rsidP="0033589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27BCB4A" w14:textId="77777777" w:rsidR="003C695F" w:rsidRPr="007A3800" w:rsidRDefault="007A3800" w:rsidP="007A3800">
    <w:pPr>
      <w:rPr>
        <w:rFonts w:ascii="NimbusSan" w:hAnsi="NimbusSan" w:cs="NimbusSan"/>
        <w:b/>
        <w:bCs/>
        <w:color w:val="00003D"/>
        <w:sz w:val="16"/>
        <w:szCs w:val="16"/>
      </w:rPr>
    </w:pPr>
    <w:r>
      <w:rPr>
        <w:rFonts w:ascii="NimbusSan" w:hAnsi="NimbusSan" w:cs="NimbusSan"/>
        <w:b/>
        <w:bCs/>
        <w:color w:val="00003D"/>
        <w:sz w:val="16"/>
        <w:szCs w:val="16"/>
      </w:rPr>
      <w:t>Skills and Education Group</w:t>
    </w:r>
    <w:r w:rsidR="008C19B4" w:rsidRPr="008C19B4">
      <w:ptab w:relativeTo="margin" w:alignment="center" w:leader="none"/>
    </w:r>
    <w:r>
      <w:t xml:space="preserve">             </w:t>
    </w:r>
    <w:r>
      <w:rPr>
        <w:rFonts w:ascii="NimbusSan" w:hAnsi="NimbusSan" w:cs="NimbusSan"/>
        <w:b/>
        <w:bCs/>
        <w:color w:val="00003D"/>
        <w:sz w:val="16"/>
        <w:szCs w:val="16"/>
      </w:rPr>
      <w:t>Document title and version</w:t>
    </w:r>
    <w:r w:rsidR="008C19B4" w:rsidRPr="008C19B4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D36A" w14:textId="77777777" w:rsidR="007A3800" w:rsidRDefault="007A3800" w:rsidP="0033589A">
    <w:pPr>
      <w:pStyle w:val="Footer"/>
      <w:framePr w:wrap="none" w:vAnchor="text" w:hAnchor="margin" w:xAlign="right" w:y="1"/>
      <w:rPr>
        <w:rStyle w:val="PageNumber"/>
      </w:rPr>
    </w:pPr>
  </w:p>
  <w:p w14:paraId="482B3677" w14:textId="77777777" w:rsidR="007A3800" w:rsidRPr="00A647CF" w:rsidRDefault="007A3800" w:rsidP="00A647CF">
    <w:pPr>
      <w:ind w:right="360"/>
      <w:rPr>
        <w:rFonts w:ascii="NimbusSan" w:hAnsi="NimbusSan" w:cs="NimbusSan"/>
        <w:b/>
        <w:bCs/>
        <w:color w:val="00003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89F7E" w14:textId="77777777" w:rsidR="00F56CBC" w:rsidRDefault="00F56CBC" w:rsidP="005F7685">
      <w:pPr>
        <w:spacing w:before="120"/>
      </w:pPr>
      <w:r>
        <w:separator/>
      </w:r>
    </w:p>
  </w:footnote>
  <w:footnote w:type="continuationSeparator" w:id="0">
    <w:p w14:paraId="22576118" w14:textId="77777777" w:rsidR="00F56CBC" w:rsidRDefault="00F56CBC" w:rsidP="00FB7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9B2AC" w14:textId="77777777" w:rsidR="00CF63E5" w:rsidRDefault="00CF63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4835" w14:textId="77777777" w:rsidR="00A647CF" w:rsidRDefault="00A647CF">
    <w:r>
      <w:rPr>
        <w:noProof/>
      </w:rPr>
      <w:drawing>
        <wp:anchor distT="0" distB="0" distL="114300" distR="114300" simplePos="0" relativeHeight="251669503" behindDoc="1" locked="0" layoutInCell="1" allowOverlap="1" wp14:anchorId="7B6F0AE1" wp14:editId="6E014B5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92706" cy="10084037"/>
          <wp:effectExtent l="0" t="0" r="5715" b="0"/>
          <wp:wrapNone/>
          <wp:docPr id="187889762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087758" name="Picture 9250877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4535" cy="10086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6FDEB6" w14:textId="77777777" w:rsidR="00A647CF" w:rsidRDefault="00A647C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D0616" w14:textId="77777777" w:rsidR="00C96CF0" w:rsidRDefault="00C96CF0">
    <w:pPr>
      <w:pStyle w:val="Header"/>
    </w:pPr>
    <w:r>
      <w:rPr>
        <w:noProof/>
      </w:rPr>
      <w:drawing>
        <wp:anchor distT="0" distB="0" distL="114300" distR="114300" simplePos="0" relativeHeight="251677695" behindDoc="0" locked="0" layoutInCell="1" allowOverlap="1" wp14:anchorId="42B3BD71" wp14:editId="04776F7F">
          <wp:simplePos x="0" y="0"/>
          <wp:positionH relativeFrom="column">
            <wp:posOffset>52705</wp:posOffset>
          </wp:positionH>
          <wp:positionV relativeFrom="paragraph">
            <wp:posOffset>165735</wp:posOffset>
          </wp:positionV>
          <wp:extent cx="1816100" cy="647065"/>
          <wp:effectExtent l="0" t="0" r="0" b="635"/>
          <wp:wrapSquare wrapText="bothSides"/>
          <wp:docPr id="1258167790" name="Picture 8" descr="A blue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123311" name="Picture 8" descr="A blue and red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64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3" behindDoc="0" locked="0" layoutInCell="1" allowOverlap="1" wp14:anchorId="74FD0DA3" wp14:editId="2B011064">
          <wp:simplePos x="0" y="0"/>
          <wp:positionH relativeFrom="column">
            <wp:posOffset>-290195</wp:posOffset>
          </wp:positionH>
          <wp:positionV relativeFrom="paragraph">
            <wp:posOffset>-953135</wp:posOffset>
          </wp:positionV>
          <wp:extent cx="1028700" cy="1028700"/>
          <wp:effectExtent l="0" t="0" r="0" b="0"/>
          <wp:wrapSquare wrapText="bothSides"/>
          <wp:docPr id="1083917168" name="Picture 3" descr="A black and pink circle with black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94176" name="Picture 3" descr="A black and pink circle with black line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FF3628" w14:textId="77777777" w:rsidR="00F1690C" w:rsidRDefault="00C96CF0">
    <w:pPr>
      <w:pStyle w:val="Header"/>
    </w:pPr>
    <w:r>
      <w:rPr>
        <w:noProof/>
      </w:rPr>
      <w:drawing>
        <wp:anchor distT="0" distB="0" distL="114300" distR="114300" simplePos="0" relativeHeight="251672575" behindDoc="0" locked="0" layoutInCell="1" allowOverlap="1" wp14:anchorId="62DE8EA3" wp14:editId="0F12F9E8">
          <wp:simplePos x="0" y="0"/>
          <wp:positionH relativeFrom="column">
            <wp:posOffset>-776623</wp:posOffset>
          </wp:positionH>
          <wp:positionV relativeFrom="paragraph">
            <wp:posOffset>-911960</wp:posOffset>
          </wp:positionV>
          <wp:extent cx="732138" cy="1464276"/>
          <wp:effectExtent l="65722" t="162878" r="0" b="45402"/>
          <wp:wrapSquare wrapText="bothSides"/>
          <wp:docPr id="788549777" name="Picture 1" descr="A blue crescent moon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013788" name="Picture 1" descr="A blue crescent moon on a black background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5406699">
                    <a:off x="0" y="0"/>
                    <a:ext cx="752598" cy="1505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5334">
      <w:rPr>
        <w:noProof/>
      </w:rPr>
      <w:drawing>
        <wp:anchor distT="0" distB="0" distL="114300" distR="114300" simplePos="0" relativeHeight="251676671" behindDoc="0" locked="0" layoutInCell="1" allowOverlap="1" wp14:anchorId="6609E1F7" wp14:editId="242EB2C6">
          <wp:simplePos x="0" y="0"/>
          <wp:positionH relativeFrom="column">
            <wp:posOffset>4755515</wp:posOffset>
          </wp:positionH>
          <wp:positionV relativeFrom="paragraph">
            <wp:posOffset>-1626236</wp:posOffset>
          </wp:positionV>
          <wp:extent cx="1804670" cy="1804670"/>
          <wp:effectExtent l="317500" t="0" r="189230" b="316230"/>
          <wp:wrapSquare wrapText="bothSides"/>
          <wp:docPr id="154895451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09247" name="Picture 46409247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912992">
                    <a:off x="0" y="0"/>
                    <a:ext cx="1804670" cy="180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10A6">
      <w:rPr>
        <w:noProof/>
      </w:rPr>
      <w:drawing>
        <wp:anchor distT="0" distB="0" distL="114300" distR="114300" simplePos="0" relativeHeight="251673599" behindDoc="0" locked="0" layoutInCell="1" allowOverlap="1" wp14:anchorId="2E8D1AF1" wp14:editId="764F4E30">
          <wp:simplePos x="0" y="0"/>
          <wp:positionH relativeFrom="column">
            <wp:posOffset>6171565</wp:posOffset>
          </wp:positionH>
          <wp:positionV relativeFrom="paragraph">
            <wp:posOffset>-1001395</wp:posOffset>
          </wp:positionV>
          <wp:extent cx="904875" cy="1809750"/>
          <wp:effectExtent l="0" t="71437" r="90487" b="357188"/>
          <wp:wrapSquare wrapText="bothSides"/>
          <wp:docPr id="1916723838" name="Picture 2" descr="A red circle with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868214" name="Picture 2" descr="A red circle with black background&#10;&#10;Description automatically generated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3828282">
                    <a:off x="0" y="0"/>
                    <a:ext cx="904875" cy="180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830722358" o:spid="_x0000_i1026" type="#_x0000_t75" style="width:5.95pt;height:4.85pt;visibility:visible;mso-wrap-style:square" o:bullet="t">
        <v:imagedata r:id="rId1" o:title=""/>
      </v:shape>
    </w:pict>
  </w:numPicBullet>
  <w:numPicBullet w:numPicBulletId="1">
    <w:pict>
      <v:shape id="Picture 717687214" o:spid="_x0000_i1027" type="#_x0000_t75" style="width:3.8pt;height:5.95pt;visibility:visible;mso-wrap-style:square" o:bullet="t">
        <v:imagedata r:id="rId2" o:title=""/>
      </v:shape>
    </w:pict>
  </w:numPicBullet>
  <w:numPicBullet w:numPicBulletId="2">
    <w:pict>
      <v:shape id="Picture 1061978348" o:spid="_x0000_i1028" type="#_x0000_t75" style="width:15.15pt;height:22.75pt;visibility:visible;mso-wrap-style:square" o:bullet="t">
        <v:imagedata r:id="rId3" o:title=""/>
      </v:shape>
    </w:pict>
  </w:numPicBullet>
  <w:numPicBullet w:numPicBulletId="3">
    <w:pict>
      <v:shape id="Picture 1946870585" o:spid="_x0000_i1029" type="#_x0000_t75" style="width:15.15pt;height:22.75pt;visibility:visible;mso-wrap-style:square" o:bullet="t">
        <v:imagedata r:id="rId4" o:title=""/>
      </v:shape>
    </w:pict>
  </w:numPicBullet>
  <w:numPicBullet w:numPicBulletId="4">
    <w:pict>
      <v:shape id="Picture 674422420" o:spid="_x0000_i1030" type="#_x0000_t75" style="width:31.95pt;height:8.1pt;visibility:visible;mso-wrap-style:square" o:bullet="t">
        <v:imagedata r:id="rId5" o:title=""/>
      </v:shape>
    </w:pict>
  </w:numPicBullet>
  <w:numPicBullet w:numPicBulletId="5">
    <w:pict>
      <v:shape id="Picture 354967020" o:spid="_x0000_i1031" type="#_x0000_t75" style="width:8.1pt;height:2.15pt;visibility:visible;mso-wrap-style:square" o:bullet="t">
        <v:imagedata r:id="rId6" o:title=""/>
      </v:shape>
    </w:pict>
  </w:numPicBullet>
  <w:numPicBullet w:numPicBulletId="6">
    <w:pict>
      <v:shape id="Picture 1075667086" o:spid="_x0000_i1032" type="#_x0000_t75" style="width:3.8pt;height:1.1pt;visibility:visible;mso-wrap-style:square" o:bullet="t">
        <v:imagedata r:id="rId7" o:title=""/>
      </v:shape>
    </w:pict>
  </w:numPicBullet>
  <w:numPicBullet w:numPicBulletId="7">
    <w:pict>
      <v:shape id="Picture 71132997" o:spid="_x0000_i1033" type="#_x0000_t75" style="width:1.1pt;height:1.1pt;visibility:visible;mso-wrap-style:square" o:bullet="t">
        <v:imagedata r:id="rId8" o:title=""/>
      </v:shape>
    </w:pict>
  </w:numPicBullet>
  <w:numPicBullet w:numPicBulletId="8">
    <w:pict>
      <v:shape id="Picture 373692863" o:spid="_x0000_i1034" type="#_x0000_t75" style="width:4.85pt;height:2.15pt;visibility:visible;mso-wrap-style:square" o:bullet="t">
        <v:imagedata r:id="rId9" o:title=""/>
      </v:shape>
    </w:pict>
  </w:numPicBullet>
  <w:abstractNum w:abstractNumId="0" w15:restartNumberingAfterBreak="0">
    <w:nsid w:val="FFFFFF7C"/>
    <w:multiLevelType w:val="singleLevel"/>
    <w:tmpl w:val="94FC36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10829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46FB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122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08636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8CCD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DE2D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58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B0C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A88A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1836D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5D706AC"/>
    <w:multiLevelType w:val="multilevel"/>
    <w:tmpl w:val="4428323A"/>
    <w:lvl w:ilvl="0">
      <w:start w:val="1"/>
      <w:numFmt w:val="bullet"/>
      <w:lvlText w:val="●"/>
      <w:lvlJc w:val="left"/>
      <w:pPr>
        <w:ind w:left="567" w:hanging="567"/>
      </w:pPr>
      <w:rPr>
        <w:rFonts w:ascii="Calibri" w:hAnsi="Calibri" w:hint="default"/>
        <w:color w:val="EA4748" w:themeColor="accent2"/>
      </w:rPr>
    </w:lvl>
    <w:lvl w:ilvl="1">
      <w:start w:val="1"/>
      <w:numFmt w:val="bullet"/>
      <w:lvlText w:val="■"/>
      <w:lvlJc w:val="left"/>
      <w:pPr>
        <w:ind w:left="1134" w:hanging="340"/>
      </w:pPr>
      <w:rPr>
        <w:rFonts w:ascii="Arial" w:hAnsi="Arial" w:hint="default"/>
        <w:color w:val="8CB0D3" w:themeColor="accent1"/>
      </w:rPr>
    </w:lvl>
    <w:lvl w:ilvl="2">
      <w:start w:val="1"/>
      <w:numFmt w:val="bullet"/>
      <w:lvlText w:val="○"/>
      <w:lvlJc w:val="left"/>
      <w:pPr>
        <w:tabs>
          <w:tab w:val="num" w:pos="1361"/>
        </w:tabs>
        <w:ind w:left="1701" w:hanging="340"/>
      </w:pPr>
      <w:rPr>
        <w:rFonts w:ascii="Calibri" w:hAnsi="Calibri" w:hint="default"/>
        <w:color w:val="3D709A" w:themeColor="accent3"/>
      </w:rPr>
    </w:lvl>
    <w:lvl w:ilvl="3">
      <w:start w:val="1"/>
      <w:numFmt w:val="bullet"/>
      <w:lvlText w:val="□"/>
      <w:lvlJc w:val="left"/>
      <w:pPr>
        <w:ind w:left="2268" w:hanging="340"/>
      </w:pPr>
      <w:rPr>
        <w:rFonts w:ascii="Calibri" w:hAnsi="Calibri" w:hint="default"/>
        <w:color w:val="2E8C87" w:themeColor="accent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BC45DA5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DA168C9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2D16083"/>
    <w:multiLevelType w:val="multilevel"/>
    <w:tmpl w:val="D7B2897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Verdana" w:hAnsi="Verdana" w:cs="Adelle Extrabold" w:hint="default"/>
        <w:b/>
        <w:i w:val="0"/>
        <w:color w:val="EB4748"/>
        <w:sz w:val="22"/>
        <w:szCs w:val="18"/>
      </w:rPr>
    </w:lvl>
    <w:lvl w:ilvl="1">
      <w:start w:val="1"/>
      <w:numFmt w:val="lowerLetter"/>
      <w:lvlText w:val="%2."/>
      <w:lvlJc w:val="left"/>
      <w:pPr>
        <w:ind w:left="907" w:hanging="340"/>
      </w:pPr>
      <w:rPr>
        <w:rFonts w:ascii="Calibri" w:hAnsi="Calibri" w:hint="default"/>
        <w:color w:val="3D709A" w:themeColor="accent3"/>
      </w:rPr>
    </w:lvl>
    <w:lvl w:ilvl="2">
      <w:start w:val="1"/>
      <w:numFmt w:val="lowerRoman"/>
      <w:lvlText w:val="%3."/>
      <w:lvlJc w:val="right"/>
      <w:pPr>
        <w:ind w:left="1474" w:hanging="340"/>
      </w:pPr>
      <w:rPr>
        <w:rFonts w:ascii="Calibri" w:hAnsi="Calibri" w:hint="default"/>
        <w:color w:val="3D709A" w:themeColor="accent3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D3453A4"/>
    <w:multiLevelType w:val="hybridMultilevel"/>
    <w:tmpl w:val="F7B81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1539B"/>
    <w:multiLevelType w:val="multilevel"/>
    <w:tmpl w:val="C6321E7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70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627797D"/>
    <w:multiLevelType w:val="hybridMultilevel"/>
    <w:tmpl w:val="022A8226"/>
    <w:lvl w:ilvl="0" w:tplc="448E87CA">
      <w:start w:val="1"/>
      <w:numFmt w:val="lowerRoman"/>
      <w:pStyle w:val="ListNumber3"/>
      <w:lvlText w:val="%1."/>
      <w:lvlJc w:val="left"/>
      <w:pPr>
        <w:ind w:left="1494" w:hanging="360"/>
      </w:pPr>
      <w:rPr>
        <w:rFonts w:ascii="Verdana" w:hAnsi="Verdana" w:hint="default"/>
        <w:b/>
        <w:i w:val="0"/>
        <w:color w:val="8CB0D3" w:themeColor="accent1"/>
        <w:sz w:val="22"/>
      </w:rPr>
    </w:lvl>
    <w:lvl w:ilvl="1" w:tplc="10090019" w:tentative="1">
      <w:start w:val="1"/>
      <w:numFmt w:val="lowerLetter"/>
      <w:lvlText w:val="%2."/>
      <w:lvlJc w:val="left"/>
      <w:pPr>
        <w:ind w:left="2574" w:hanging="360"/>
      </w:pPr>
    </w:lvl>
    <w:lvl w:ilvl="2" w:tplc="1009001B" w:tentative="1">
      <w:start w:val="1"/>
      <w:numFmt w:val="lowerRoman"/>
      <w:lvlText w:val="%3."/>
      <w:lvlJc w:val="right"/>
      <w:pPr>
        <w:ind w:left="3294" w:hanging="180"/>
      </w:pPr>
    </w:lvl>
    <w:lvl w:ilvl="3" w:tplc="1009000F" w:tentative="1">
      <w:start w:val="1"/>
      <w:numFmt w:val="decimal"/>
      <w:lvlText w:val="%4."/>
      <w:lvlJc w:val="left"/>
      <w:pPr>
        <w:ind w:left="4014" w:hanging="360"/>
      </w:pPr>
    </w:lvl>
    <w:lvl w:ilvl="4" w:tplc="10090019" w:tentative="1">
      <w:start w:val="1"/>
      <w:numFmt w:val="lowerLetter"/>
      <w:lvlText w:val="%5."/>
      <w:lvlJc w:val="left"/>
      <w:pPr>
        <w:ind w:left="4734" w:hanging="360"/>
      </w:pPr>
    </w:lvl>
    <w:lvl w:ilvl="5" w:tplc="1009001B" w:tentative="1">
      <w:start w:val="1"/>
      <w:numFmt w:val="lowerRoman"/>
      <w:lvlText w:val="%6."/>
      <w:lvlJc w:val="right"/>
      <w:pPr>
        <w:ind w:left="5454" w:hanging="180"/>
      </w:pPr>
    </w:lvl>
    <w:lvl w:ilvl="6" w:tplc="1009000F" w:tentative="1">
      <w:start w:val="1"/>
      <w:numFmt w:val="decimal"/>
      <w:lvlText w:val="%7."/>
      <w:lvlJc w:val="left"/>
      <w:pPr>
        <w:ind w:left="6174" w:hanging="360"/>
      </w:pPr>
    </w:lvl>
    <w:lvl w:ilvl="7" w:tplc="10090019" w:tentative="1">
      <w:start w:val="1"/>
      <w:numFmt w:val="lowerLetter"/>
      <w:lvlText w:val="%8."/>
      <w:lvlJc w:val="left"/>
      <w:pPr>
        <w:ind w:left="6894" w:hanging="360"/>
      </w:pPr>
    </w:lvl>
    <w:lvl w:ilvl="8" w:tplc="10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49201863"/>
    <w:multiLevelType w:val="hybridMultilevel"/>
    <w:tmpl w:val="48BE28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580353"/>
    <w:multiLevelType w:val="multilevel"/>
    <w:tmpl w:val="E522E004"/>
    <w:lvl w:ilvl="0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color w:val="01ACD8" w:themeColor="accent5"/>
        <w:sz w:val="18"/>
      </w:rPr>
    </w:lvl>
    <w:lvl w:ilvl="2">
      <w:start w:val="1"/>
      <w:numFmt w:val="bullet"/>
      <w:pStyle w:val="ListBullet3"/>
      <w:lvlText w:val=""/>
      <w:lvlPicBulletId w:val="3"/>
      <w:lvlJc w:val="left"/>
      <w:pPr>
        <w:ind w:left="1494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PicBulletId w:val="3"/>
      <w:lvlJc w:val="left"/>
      <w:pPr>
        <w:ind w:left="2061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237430"/>
    <w:multiLevelType w:val="multilevel"/>
    <w:tmpl w:val="70004FB6"/>
    <w:lvl w:ilvl="0">
      <w:start w:val="1"/>
      <w:numFmt w:val="bullet"/>
      <w:pStyle w:val="ListParagraph"/>
      <w:lvlText w:val="&gt;"/>
      <w:lvlJc w:val="left"/>
      <w:pPr>
        <w:ind w:left="1080" w:hanging="360"/>
      </w:pPr>
      <w:rPr>
        <w:rFonts w:ascii="Agency FB" w:hAnsi="Agency FB" w:hint="default"/>
        <w:b/>
        <w:i w:val="0"/>
        <w:color w:val="8CB0D3" w:themeColor="accent1"/>
        <w:sz w:val="24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2E8C87" w:themeColor="accent4"/>
      </w:r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2E8C87" w:themeColor="accent4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2E8C87" w:themeColor="accent4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2E8C87" w:themeColor="accent4"/>
      </w:rPr>
    </w:lvl>
    <w:lvl w:ilvl="5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2E8C87" w:themeColor="accent4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2E8C87" w:themeColor="accent4"/>
      </w:rPr>
    </w:lvl>
    <w:lvl w:ilvl="7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  <w:color w:val="2E8C87" w:themeColor="accent4"/>
      </w:rPr>
    </w:lvl>
    <w:lvl w:ilvl="8">
      <w:start w:val="1"/>
      <w:numFmt w:val="bullet"/>
      <w:lvlText w:val=""/>
      <w:lvlJc w:val="left"/>
      <w:pPr>
        <w:ind w:left="6840" w:hanging="360"/>
      </w:pPr>
      <w:rPr>
        <w:rFonts w:ascii="Symbol" w:hAnsi="Symbol"/>
        <w:color w:val="2E8C87" w:themeColor="accent4"/>
      </w:rPr>
    </w:lvl>
  </w:abstractNum>
  <w:abstractNum w:abstractNumId="21" w15:restartNumberingAfterBreak="0">
    <w:nsid w:val="663D6D18"/>
    <w:multiLevelType w:val="hybridMultilevel"/>
    <w:tmpl w:val="E2B278EA"/>
    <w:lvl w:ilvl="0" w:tplc="0E32EE8C">
      <w:start w:val="1"/>
      <w:numFmt w:val="lowerLetter"/>
      <w:pStyle w:val="ListNumber2"/>
      <w:lvlText w:val="%1."/>
      <w:lvlJc w:val="left"/>
      <w:pPr>
        <w:ind w:left="927" w:hanging="360"/>
      </w:pPr>
      <w:rPr>
        <w:rFonts w:ascii="Verdana" w:hAnsi="Verdana" w:hint="default"/>
        <w:b/>
        <w:i w:val="0"/>
        <w:color w:val="8CB0D3" w:themeColor="accent1"/>
        <w:sz w:val="22"/>
      </w:rPr>
    </w:lvl>
    <w:lvl w:ilvl="1" w:tplc="10090019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76C6248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A212F82"/>
    <w:multiLevelType w:val="hybridMultilevel"/>
    <w:tmpl w:val="92B248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313DDE"/>
    <w:multiLevelType w:val="hybridMultilevel"/>
    <w:tmpl w:val="839A35BE"/>
    <w:lvl w:ilvl="0" w:tplc="1A7C4840">
      <w:start w:val="1"/>
      <w:numFmt w:val="bullet"/>
      <w:pStyle w:val="List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05421"/>
    <w:multiLevelType w:val="hybridMultilevel"/>
    <w:tmpl w:val="803E4306"/>
    <w:lvl w:ilvl="0" w:tplc="04EE8FDA">
      <w:start w:val="1"/>
      <w:numFmt w:val="bullet"/>
      <w:pStyle w:val="ListBullet2"/>
      <w:lvlText w:val=""/>
      <w:lvlPicBulletId w:val="3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CF930EF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D921B17"/>
    <w:multiLevelType w:val="hybridMultilevel"/>
    <w:tmpl w:val="F24843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4689643">
    <w:abstractNumId w:val="14"/>
  </w:num>
  <w:num w:numId="2" w16cid:durableId="1523665819">
    <w:abstractNumId w:val="19"/>
  </w:num>
  <w:num w:numId="3" w16cid:durableId="265969310">
    <w:abstractNumId w:val="9"/>
  </w:num>
  <w:num w:numId="4" w16cid:durableId="253173641">
    <w:abstractNumId w:val="7"/>
  </w:num>
  <w:num w:numId="5" w16cid:durableId="438987389">
    <w:abstractNumId w:val="6"/>
  </w:num>
  <w:num w:numId="6" w16cid:durableId="1622300370">
    <w:abstractNumId w:val="5"/>
  </w:num>
  <w:num w:numId="7" w16cid:durableId="87236365">
    <w:abstractNumId w:val="4"/>
  </w:num>
  <w:num w:numId="8" w16cid:durableId="157617720">
    <w:abstractNumId w:val="8"/>
  </w:num>
  <w:num w:numId="9" w16cid:durableId="1159883047">
    <w:abstractNumId w:val="3"/>
  </w:num>
  <w:num w:numId="10" w16cid:durableId="995304750">
    <w:abstractNumId w:val="2"/>
  </w:num>
  <w:num w:numId="11" w16cid:durableId="358360438">
    <w:abstractNumId w:val="1"/>
  </w:num>
  <w:num w:numId="12" w16cid:durableId="2098944240">
    <w:abstractNumId w:val="0"/>
  </w:num>
  <w:num w:numId="13" w16cid:durableId="1891763883">
    <w:abstractNumId w:val="16"/>
  </w:num>
  <w:num w:numId="14" w16cid:durableId="864756181">
    <w:abstractNumId w:val="11"/>
  </w:num>
  <w:num w:numId="15" w16cid:durableId="1471750280">
    <w:abstractNumId w:val="11"/>
  </w:num>
  <w:num w:numId="16" w16cid:durableId="1405224061">
    <w:abstractNumId w:val="11"/>
  </w:num>
  <w:num w:numId="17" w16cid:durableId="1598754090">
    <w:abstractNumId w:val="11"/>
  </w:num>
  <w:num w:numId="18" w16cid:durableId="8345663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7131994">
    <w:abstractNumId w:val="16"/>
  </w:num>
  <w:num w:numId="20" w16cid:durableId="1609434006">
    <w:abstractNumId w:val="16"/>
  </w:num>
  <w:num w:numId="21" w16cid:durableId="758604151">
    <w:abstractNumId w:val="16"/>
  </w:num>
  <w:num w:numId="22" w16cid:durableId="1088037866">
    <w:abstractNumId w:val="16"/>
  </w:num>
  <w:num w:numId="23" w16cid:durableId="27679210">
    <w:abstractNumId w:val="26"/>
  </w:num>
  <w:num w:numId="24" w16cid:durableId="935558014">
    <w:abstractNumId w:val="12"/>
  </w:num>
  <w:num w:numId="25" w16cid:durableId="33431120">
    <w:abstractNumId w:val="25"/>
  </w:num>
  <w:num w:numId="26" w16cid:durableId="1747845551">
    <w:abstractNumId w:val="21"/>
  </w:num>
  <w:num w:numId="27" w16cid:durableId="207299578">
    <w:abstractNumId w:val="17"/>
  </w:num>
  <w:num w:numId="28" w16cid:durableId="1850199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91343053">
    <w:abstractNumId w:val="24"/>
  </w:num>
  <w:num w:numId="30" w16cid:durableId="1745448409">
    <w:abstractNumId w:val="25"/>
    <w:lvlOverride w:ilvl="0">
      <w:startOverride w:val="1"/>
    </w:lvlOverride>
  </w:num>
  <w:num w:numId="31" w16cid:durableId="1485588388">
    <w:abstractNumId w:val="10"/>
  </w:num>
  <w:num w:numId="32" w16cid:durableId="1960144352">
    <w:abstractNumId w:val="22"/>
  </w:num>
  <w:num w:numId="33" w16cid:durableId="1242787030">
    <w:abstractNumId w:val="13"/>
  </w:num>
  <w:num w:numId="34" w16cid:durableId="1949004028">
    <w:abstractNumId w:val="20"/>
  </w:num>
  <w:num w:numId="35" w16cid:durableId="1016691471">
    <w:abstractNumId w:val="18"/>
  </w:num>
  <w:num w:numId="36" w16cid:durableId="1482039482">
    <w:abstractNumId w:val="15"/>
  </w:num>
  <w:num w:numId="37" w16cid:durableId="503978745">
    <w:abstractNumId w:val="23"/>
  </w:num>
  <w:num w:numId="38" w16cid:durableId="62188732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BC"/>
    <w:rsid w:val="000200F0"/>
    <w:rsid w:val="00024D35"/>
    <w:rsid w:val="0004038B"/>
    <w:rsid w:val="00067E12"/>
    <w:rsid w:val="000707BF"/>
    <w:rsid w:val="00092BAE"/>
    <w:rsid w:val="00095BF6"/>
    <w:rsid w:val="000A68C8"/>
    <w:rsid w:val="000D1129"/>
    <w:rsid w:val="000E71E9"/>
    <w:rsid w:val="000F79E2"/>
    <w:rsid w:val="00117D44"/>
    <w:rsid w:val="001300D2"/>
    <w:rsid w:val="00132ECB"/>
    <w:rsid w:val="00157F80"/>
    <w:rsid w:val="00157FAF"/>
    <w:rsid w:val="00194D86"/>
    <w:rsid w:val="0019681F"/>
    <w:rsid w:val="00197A35"/>
    <w:rsid w:val="00197F84"/>
    <w:rsid w:val="001A09AA"/>
    <w:rsid w:val="001A14BF"/>
    <w:rsid w:val="001C1E25"/>
    <w:rsid w:val="001D4187"/>
    <w:rsid w:val="00213F02"/>
    <w:rsid w:val="002174D0"/>
    <w:rsid w:val="00222ED6"/>
    <w:rsid w:val="002274F5"/>
    <w:rsid w:val="00247DA6"/>
    <w:rsid w:val="00265334"/>
    <w:rsid w:val="002B2047"/>
    <w:rsid w:val="002C6490"/>
    <w:rsid w:val="00352636"/>
    <w:rsid w:val="00352B00"/>
    <w:rsid w:val="00362296"/>
    <w:rsid w:val="00367BC9"/>
    <w:rsid w:val="0037629D"/>
    <w:rsid w:val="003B6B4B"/>
    <w:rsid w:val="003C695F"/>
    <w:rsid w:val="003D4FC7"/>
    <w:rsid w:val="003E2DCA"/>
    <w:rsid w:val="003E49CC"/>
    <w:rsid w:val="003E65D0"/>
    <w:rsid w:val="003E7B7C"/>
    <w:rsid w:val="003F1AAC"/>
    <w:rsid w:val="003F785F"/>
    <w:rsid w:val="00411514"/>
    <w:rsid w:val="00424DF0"/>
    <w:rsid w:val="00436BFE"/>
    <w:rsid w:val="004414B6"/>
    <w:rsid w:val="0046639D"/>
    <w:rsid w:val="00475A6B"/>
    <w:rsid w:val="004959E3"/>
    <w:rsid w:val="004A0A11"/>
    <w:rsid w:val="004E10B3"/>
    <w:rsid w:val="004E232C"/>
    <w:rsid w:val="005451EA"/>
    <w:rsid w:val="005556F7"/>
    <w:rsid w:val="00561036"/>
    <w:rsid w:val="005651C1"/>
    <w:rsid w:val="00582B07"/>
    <w:rsid w:val="00593D94"/>
    <w:rsid w:val="005A50F4"/>
    <w:rsid w:val="005B5504"/>
    <w:rsid w:val="005C2232"/>
    <w:rsid w:val="005C4322"/>
    <w:rsid w:val="005C5716"/>
    <w:rsid w:val="005E6668"/>
    <w:rsid w:val="005F59C5"/>
    <w:rsid w:val="005F5F7D"/>
    <w:rsid w:val="005F7685"/>
    <w:rsid w:val="006226FE"/>
    <w:rsid w:val="00630265"/>
    <w:rsid w:val="00663833"/>
    <w:rsid w:val="006657C8"/>
    <w:rsid w:val="006662E0"/>
    <w:rsid w:val="00675908"/>
    <w:rsid w:val="00687319"/>
    <w:rsid w:val="00692708"/>
    <w:rsid w:val="006A284A"/>
    <w:rsid w:val="006B3008"/>
    <w:rsid w:val="006B7A00"/>
    <w:rsid w:val="006C6041"/>
    <w:rsid w:val="00702D4E"/>
    <w:rsid w:val="00717D16"/>
    <w:rsid w:val="0073460B"/>
    <w:rsid w:val="00753DDF"/>
    <w:rsid w:val="0075618D"/>
    <w:rsid w:val="00763ED7"/>
    <w:rsid w:val="007800CE"/>
    <w:rsid w:val="00781A02"/>
    <w:rsid w:val="00797AD3"/>
    <w:rsid w:val="007A3800"/>
    <w:rsid w:val="007A380A"/>
    <w:rsid w:val="007C113D"/>
    <w:rsid w:val="008163BD"/>
    <w:rsid w:val="00827CAB"/>
    <w:rsid w:val="00861F0E"/>
    <w:rsid w:val="00876970"/>
    <w:rsid w:val="00897823"/>
    <w:rsid w:val="008B0A2B"/>
    <w:rsid w:val="008C19B4"/>
    <w:rsid w:val="008D4355"/>
    <w:rsid w:val="008F2B6A"/>
    <w:rsid w:val="00903EE0"/>
    <w:rsid w:val="00977DE0"/>
    <w:rsid w:val="009974F1"/>
    <w:rsid w:val="009A5DCE"/>
    <w:rsid w:val="009C64C8"/>
    <w:rsid w:val="009F0122"/>
    <w:rsid w:val="009F0130"/>
    <w:rsid w:val="009F608D"/>
    <w:rsid w:val="00A0211A"/>
    <w:rsid w:val="00A13283"/>
    <w:rsid w:val="00A202BB"/>
    <w:rsid w:val="00A3450A"/>
    <w:rsid w:val="00A5384F"/>
    <w:rsid w:val="00A55AAA"/>
    <w:rsid w:val="00A56652"/>
    <w:rsid w:val="00A647CF"/>
    <w:rsid w:val="00A76964"/>
    <w:rsid w:val="00A963A1"/>
    <w:rsid w:val="00AD2977"/>
    <w:rsid w:val="00AF5CE1"/>
    <w:rsid w:val="00B02422"/>
    <w:rsid w:val="00B10F14"/>
    <w:rsid w:val="00B124FA"/>
    <w:rsid w:val="00B13170"/>
    <w:rsid w:val="00B252E8"/>
    <w:rsid w:val="00B421B8"/>
    <w:rsid w:val="00B53DC1"/>
    <w:rsid w:val="00B5540E"/>
    <w:rsid w:val="00B608F5"/>
    <w:rsid w:val="00B611A3"/>
    <w:rsid w:val="00B64717"/>
    <w:rsid w:val="00B747F7"/>
    <w:rsid w:val="00B77D16"/>
    <w:rsid w:val="00B865CD"/>
    <w:rsid w:val="00BA10A6"/>
    <w:rsid w:val="00BA2788"/>
    <w:rsid w:val="00BA4F87"/>
    <w:rsid w:val="00BC20D2"/>
    <w:rsid w:val="00BD3CB1"/>
    <w:rsid w:val="00BD40E4"/>
    <w:rsid w:val="00BD5002"/>
    <w:rsid w:val="00BE64BA"/>
    <w:rsid w:val="00BF51BF"/>
    <w:rsid w:val="00C112EA"/>
    <w:rsid w:val="00C71ADA"/>
    <w:rsid w:val="00C82310"/>
    <w:rsid w:val="00C858F4"/>
    <w:rsid w:val="00C96CF0"/>
    <w:rsid w:val="00CA523F"/>
    <w:rsid w:val="00CB7F6F"/>
    <w:rsid w:val="00CD1995"/>
    <w:rsid w:val="00CE3BCF"/>
    <w:rsid w:val="00CE3E1A"/>
    <w:rsid w:val="00CF2243"/>
    <w:rsid w:val="00CF63E5"/>
    <w:rsid w:val="00D21161"/>
    <w:rsid w:val="00D40A01"/>
    <w:rsid w:val="00D47747"/>
    <w:rsid w:val="00D533A4"/>
    <w:rsid w:val="00D55F9F"/>
    <w:rsid w:val="00D976F6"/>
    <w:rsid w:val="00DA3B8D"/>
    <w:rsid w:val="00DC1219"/>
    <w:rsid w:val="00DF3582"/>
    <w:rsid w:val="00E22B15"/>
    <w:rsid w:val="00E240E8"/>
    <w:rsid w:val="00E430C2"/>
    <w:rsid w:val="00E51F0B"/>
    <w:rsid w:val="00E52F91"/>
    <w:rsid w:val="00E55588"/>
    <w:rsid w:val="00E732B8"/>
    <w:rsid w:val="00E82725"/>
    <w:rsid w:val="00E83035"/>
    <w:rsid w:val="00E83F39"/>
    <w:rsid w:val="00EC3DB0"/>
    <w:rsid w:val="00EC5254"/>
    <w:rsid w:val="00EE5145"/>
    <w:rsid w:val="00EF4F2A"/>
    <w:rsid w:val="00F1690C"/>
    <w:rsid w:val="00F26B35"/>
    <w:rsid w:val="00F304B9"/>
    <w:rsid w:val="00F418EA"/>
    <w:rsid w:val="00F51D20"/>
    <w:rsid w:val="00F56CBC"/>
    <w:rsid w:val="00F844FF"/>
    <w:rsid w:val="00F90066"/>
    <w:rsid w:val="00F93D43"/>
    <w:rsid w:val="00FA6F76"/>
    <w:rsid w:val="00FB7410"/>
    <w:rsid w:val="00FC568A"/>
    <w:rsid w:val="00FE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71459C48"/>
  <w15:chartTrackingRefBased/>
  <w15:docId w15:val="{E69977F3-4BC9-4D5B-B51C-A5741880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B77D16"/>
    <w:pPr>
      <w:spacing w:after="0" w:line="240" w:lineRule="auto"/>
    </w:pPr>
    <w:rPr>
      <w:color w:val="053856" w:themeColor="text1"/>
    </w:rPr>
  </w:style>
  <w:style w:type="paragraph" w:styleId="Heading1">
    <w:name w:val="heading 1"/>
    <w:next w:val="BodyText"/>
    <w:link w:val="Heading1Char"/>
    <w:autoRedefine/>
    <w:uiPriority w:val="9"/>
    <w:qFormat/>
    <w:rsid w:val="004A0A11"/>
    <w:pPr>
      <w:keepNext/>
      <w:keepLines/>
      <w:spacing w:after="140" w:line="240" w:lineRule="auto"/>
      <w:outlineLvl w:val="0"/>
    </w:pPr>
    <w:rPr>
      <w:rFonts w:ascii="Verdana" w:eastAsiaTheme="majorEastAsia" w:hAnsi="Verdana" w:cstheme="majorBidi"/>
      <w:b/>
      <w:bCs/>
      <w:color w:val="053856" w:themeColor="text1"/>
      <w:sz w:val="28"/>
      <w:szCs w:val="40"/>
    </w:rPr>
  </w:style>
  <w:style w:type="paragraph" w:styleId="Heading2">
    <w:name w:val="heading 2"/>
    <w:basedOn w:val="Heading1"/>
    <w:next w:val="BodyText"/>
    <w:link w:val="Heading2Char"/>
    <w:autoRedefine/>
    <w:uiPriority w:val="9"/>
    <w:qFormat/>
    <w:rsid w:val="00F56CBC"/>
    <w:pPr>
      <w:numPr>
        <w:ilvl w:val="1"/>
      </w:numPr>
      <w:outlineLvl w:val="1"/>
    </w:pPr>
    <w:rPr>
      <w:rFonts w:cs="Arial"/>
      <w:sz w:val="36"/>
      <w:szCs w:val="36"/>
    </w:rPr>
  </w:style>
  <w:style w:type="paragraph" w:styleId="Heading3">
    <w:name w:val="heading 3"/>
    <w:basedOn w:val="Heading2"/>
    <w:next w:val="BodyText"/>
    <w:link w:val="Heading3Char"/>
    <w:autoRedefine/>
    <w:uiPriority w:val="9"/>
    <w:qFormat/>
    <w:rsid w:val="00903EE0"/>
    <w:pPr>
      <w:numPr>
        <w:ilvl w:val="0"/>
      </w:numPr>
      <w:outlineLvl w:val="2"/>
    </w:pPr>
    <w:rPr>
      <w:sz w:val="24"/>
      <w:szCs w:val="32"/>
    </w:rPr>
  </w:style>
  <w:style w:type="paragraph" w:styleId="Heading4">
    <w:name w:val="heading 4"/>
    <w:basedOn w:val="Heading3"/>
    <w:next w:val="BodyText"/>
    <w:link w:val="Heading4Char"/>
    <w:autoRedefine/>
    <w:uiPriority w:val="9"/>
    <w:qFormat/>
    <w:rsid w:val="0046639D"/>
    <w:pPr>
      <w:numPr>
        <w:ilvl w:val="3"/>
      </w:numPr>
      <w:outlineLvl w:val="3"/>
    </w:pPr>
    <w:rPr>
      <w:sz w:val="22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77D16"/>
    <w:pPr>
      <w:keepNext/>
      <w:keepLines/>
      <w:spacing w:before="40"/>
      <w:outlineLvl w:val="4"/>
    </w:pPr>
    <w:rPr>
      <w:rFonts w:ascii="Verdana" w:eastAsiaTheme="majorEastAsia" w:hAnsi="Verdan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4663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0577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03EE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0577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03EE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85F9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er">
    <w:name w:val="SubHeader"/>
    <w:basedOn w:val="Normal"/>
    <w:uiPriority w:val="99"/>
    <w:qFormat/>
    <w:rsid w:val="00630265"/>
    <w:rPr>
      <w:color w:val="8CB0D3" w:themeColor="accent1"/>
      <w:sz w:val="32"/>
      <w:szCs w:val="36"/>
    </w:rPr>
  </w:style>
  <w:style w:type="paragraph" w:styleId="Header">
    <w:name w:val="header"/>
    <w:basedOn w:val="Normal"/>
    <w:link w:val="HeaderChar"/>
    <w:uiPriority w:val="99"/>
    <w:unhideWhenUsed/>
    <w:rsid w:val="006662E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autoRedefine/>
    <w:uiPriority w:val="99"/>
    <w:rsid w:val="008C19B4"/>
    <w:pPr>
      <w:tabs>
        <w:tab w:val="center" w:pos="4680"/>
        <w:tab w:val="right" w:pos="9214"/>
      </w:tabs>
      <w:ind w:right="357"/>
      <w:jc w:val="right"/>
    </w:pPr>
    <w:rPr>
      <w:rFonts w:ascii="NimbusSan" w:hAnsi="NimbusSan" w:cs="NimbusSan"/>
      <w:b/>
      <w:bCs/>
      <w:color w:val="00206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C19B4"/>
    <w:rPr>
      <w:rFonts w:ascii="NimbusSan" w:hAnsi="NimbusSan" w:cs="NimbusSan"/>
      <w:b/>
      <w:bCs/>
      <w:color w:val="002060"/>
      <w:sz w:val="16"/>
      <w:szCs w:val="16"/>
    </w:rPr>
  </w:style>
  <w:style w:type="paragraph" w:styleId="Title">
    <w:name w:val="Title"/>
    <w:next w:val="Normal"/>
    <w:link w:val="TitleChar"/>
    <w:autoRedefine/>
    <w:uiPriority w:val="10"/>
    <w:qFormat/>
    <w:rsid w:val="00630265"/>
    <w:pPr>
      <w:spacing w:line="240" w:lineRule="auto"/>
    </w:pPr>
    <w:rPr>
      <w:rFonts w:ascii="Verdana" w:hAnsi="Verdana"/>
      <w:b/>
      <w:bCs/>
      <w:color w:val="053856" w:themeColor="text1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30265"/>
    <w:rPr>
      <w:rFonts w:ascii="Verdana" w:hAnsi="Verdana"/>
      <w:b/>
      <w:bCs/>
      <w:color w:val="053856" w:themeColor="text1"/>
      <w:sz w:val="3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A0A11"/>
    <w:rPr>
      <w:rFonts w:ascii="Verdana" w:eastAsiaTheme="majorEastAsia" w:hAnsi="Verdana" w:cstheme="majorBidi"/>
      <w:b/>
      <w:bCs/>
      <w:color w:val="053856" w:themeColor="text1"/>
      <w:sz w:val="28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6662E0"/>
    <w:rPr>
      <w:color w:val="053856" w:themeColor="text1"/>
    </w:rPr>
  </w:style>
  <w:style w:type="paragraph" w:styleId="TOCHeading">
    <w:name w:val="TOC Heading"/>
    <w:basedOn w:val="Normal"/>
    <w:next w:val="Normal"/>
    <w:uiPriority w:val="39"/>
    <w:qFormat/>
    <w:rsid w:val="00A13283"/>
    <w:pPr>
      <w:spacing w:after="700"/>
    </w:pPr>
    <w:rPr>
      <w:b/>
      <w:bCs/>
      <w:sz w:val="32"/>
      <w:szCs w:val="40"/>
    </w:rPr>
  </w:style>
  <w:style w:type="paragraph" w:styleId="TOC1">
    <w:name w:val="toc 1"/>
    <w:next w:val="TOC2"/>
    <w:autoRedefine/>
    <w:uiPriority w:val="39"/>
    <w:unhideWhenUsed/>
    <w:qFormat/>
    <w:rsid w:val="003E7B7C"/>
    <w:pPr>
      <w:tabs>
        <w:tab w:val="left" w:pos="851"/>
        <w:tab w:val="right" w:leader="dot" w:pos="8544"/>
      </w:tabs>
      <w:spacing w:after="0" w:line="360" w:lineRule="auto"/>
      <w:ind w:left="851" w:hanging="851"/>
    </w:pPr>
    <w:rPr>
      <w:noProof/>
      <w:color w:val="053856" w:themeColor="text1"/>
      <w:sz w:val="28"/>
      <w:szCs w:val="28"/>
    </w:rPr>
  </w:style>
  <w:style w:type="paragraph" w:styleId="TOC2">
    <w:name w:val="toc 2"/>
    <w:next w:val="TOC3"/>
    <w:autoRedefine/>
    <w:uiPriority w:val="39"/>
    <w:unhideWhenUsed/>
    <w:qFormat/>
    <w:rsid w:val="003E7B7C"/>
    <w:pPr>
      <w:tabs>
        <w:tab w:val="left" w:pos="1134"/>
        <w:tab w:val="right" w:leader="dot" w:pos="8544"/>
      </w:tabs>
      <w:spacing w:after="0" w:line="360" w:lineRule="auto"/>
      <w:ind w:left="1134" w:hanging="709"/>
    </w:pPr>
    <w:rPr>
      <w:noProof/>
      <w:color w:val="053856" w:themeColor="text1"/>
      <w:sz w:val="24"/>
    </w:rPr>
  </w:style>
  <w:style w:type="paragraph" w:styleId="TOC3">
    <w:name w:val="toc 3"/>
    <w:next w:val="BodyText"/>
    <w:autoRedefine/>
    <w:uiPriority w:val="39"/>
    <w:unhideWhenUsed/>
    <w:qFormat/>
    <w:rsid w:val="003E7B7C"/>
    <w:pPr>
      <w:tabs>
        <w:tab w:val="left" w:pos="1418"/>
        <w:tab w:val="right" w:leader="dot" w:pos="8544"/>
      </w:tabs>
      <w:spacing w:after="100" w:line="360" w:lineRule="auto"/>
      <w:ind w:left="1418" w:hanging="567"/>
    </w:pPr>
    <w:rPr>
      <w:rFonts w:eastAsiaTheme="minorEastAsia"/>
      <w:noProof/>
      <w:color w:val="053856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F56CBC"/>
    <w:rPr>
      <w:rFonts w:ascii="Verdana" w:eastAsiaTheme="majorEastAsia" w:hAnsi="Verdana" w:cs="Arial"/>
      <w:b/>
      <w:bCs/>
      <w:color w:val="053856" w:themeColor="tex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03EE0"/>
    <w:rPr>
      <w:rFonts w:ascii="Verdana" w:eastAsiaTheme="majorEastAsia" w:hAnsi="Verdana" w:cstheme="majorBidi"/>
      <w:b/>
      <w:color w:val="3D709A" w:themeColor="accent3"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46639D"/>
    <w:rPr>
      <w:rFonts w:ascii="Verdana" w:eastAsiaTheme="majorEastAsia" w:hAnsi="Verdana" w:cstheme="majorBidi"/>
      <w:b/>
      <w:color w:val="3D709A" w:themeColor="accent3"/>
      <w:szCs w:val="28"/>
    </w:rPr>
  </w:style>
  <w:style w:type="character" w:styleId="Hyperlink">
    <w:name w:val="Hyperlink"/>
    <w:basedOn w:val="DefaultParagraphFont"/>
    <w:uiPriority w:val="99"/>
    <w:unhideWhenUsed/>
    <w:qFormat/>
    <w:rsid w:val="00663833"/>
    <w:rPr>
      <w:rFonts w:ascii="Verdana" w:hAnsi="Verdana"/>
      <w:b/>
      <w:color w:val="EA4748" w:themeColor="accent2"/>
      <w:sz w:val="22"/>
      <w:u w:val="none"/>
    </w:rPr>
  </w:style>
  <w:style w:type="paragraph" w:styleId="BodyText">
    <w:name w:val="Body Text"/>
    <w:link w:val="BodyTextChar"/>
    <w:qFormat/>
    <w:rsid w:val="00CE3BCF"/>
    <w:pPr>
      <w:spacing w:after="0" w:line="240" w:lineRule="auto"/>
    </w:pPr>
    <w:rPr>
      <w:rFonts w:ascii="Verdana" w:hAnsi="Verdana"/>
      <w:color w:val="151515" w:themeColor="background2" w:themeShade="1A"/>
    </w:rPr>
  </w:style>
  <w:style w:type="character" w:customStyle="1" w:styleId="BodyTextChar">
    <w:name w:val="Body Text Char"/>
    <w:basedOn w:val="DefaultParagraphFont"/>
    <w:link w:val="BodyText"/>
    <w:rsid w:val="00CE3BCF"/>
    <w:rPr>
      <w:rFonts w:ascii="Verdana" w:hAnsi="Verdana"/>
      <w:color w:val="151515" w:themeColor="background2" w:themeShade="1A"/>
    </w:rPr>
  </w:style>
  <w:style w:type="character" w:styleId="Strong">
    <w:name w:val="Strong"/>
    <w:basedOn w:val="DefaultParagraphFont"/>
    <w:uiPriority w:val="1"/>
    <w:rsid w:val="00B77D16"/>
    <w:rPr>
      <w:rFonts w:ascii="Verdana" w:hAnsi="Verdana"/>
      <w:b/>
      <w:bCs/>
    </w:rPr>
  </w:style>
  <w:style w:type="paragraph" w:styleId="ListBullet">
    <w:name w:val="List Bullet"/>
    <w:next w:val="BodyText"/>
    <w:uiPriority w:val="2"/>
    <w:qFormat/>
    <w:rsid w:val="00663833"/>
    <w:pPr>
      <w:numPr>
        <w:numId w:val="29"/>
      </w:numPr>
      <w:spacing w:before="120" w:after="0" w:line="240" w:lineRule="auto"/>
      <w:contextualSpacing/>
    </w:pPr>
    <w:rPr>
      <w:rFonts w:ascii="Verdana" w:hAnsi="Verdana"/>
      <w:color w:val="151515" w:themeColor="background2" w:themeShade="1A"/>
    </w:rPr>
  </w:style>
  <w:style w:type="paragraph" w:styleId="ListBullet2">
    <w:name w:val="List Bullet 2"/>
    <w:uiPriority w:val="2"/>
    <w:qFormat/>
    <w:rsid w:val="00663833"/>
    <w:pPr>
      <w:numPr>
        <w:numId w:val="25"/>
      </w:numPr>
      <w:spacing w:before="120" w:after="0" w:line="360" w:lineRule="auto"/>
      <w:contextualSpacing/>
    </w:pPr>
    <w:rPr>
      <w:rFonts w:ascii="Verdana" w:hAnsi="Verdana"/>
      <w:color w:val="151515" w:themeColor="background2" w:themeShade="1A"/>
    </w:rPr>
  </w:style>
  <w:style w:type="paragraph" w:styleId="ListBullet3">
    <w:name w:val="List Bullet 3"/>
    <w:uiPriority w:val="2"/>
    <w:qFormat/>
    <w:rsid w:val="00663833"/>
    <w:pPr>
      <w:numPr>
        <w:ilvl w:val="2"/>
        <w:numId w:val="2"/>
      </w:numPr>
      <w:spacing w:after="0" w:line="240" w:lineRule="auto"/>
      <w:contextualSpacing/>
    </w:pPr>
    <w:rPr>
      <w:rFonts w:ascii="Verdana" w:hAnsi="Verdana"/>
      <w:color w:val="151515" w:themeColor="background2" w:themeShade="1A"/>
    </w:rPr>
  </w:style>
  <w:style w:type="paragraph" w:styleId="ListBullet4">
    <w:name w:val="List Bullet 4"/>
    <w:uiPriority w:val="2"/>
    <w:qFormat/>
    <w:rsid w:val="00663833"/>
    <w:pPr>
      <w:numPr>
        <w:ilvl w:val="3"/>
        <w:numId w:val="2"/>
      </w:numPr>
      <w:spacing w:before="120" w:after="0" w:line="240" w:lineRule="auto"/>
      <w:contextualSpacing/>
    </w:pPr>
    <w:rPr>
      <w:rFonts w:ascii="Verdana" w:hAnsi="Verdana"/>
      <w:color w:val="151515" w:themeColor="background2" w:themeShade="1A"/>
    </w:rPr>
  </w:style>
  <w:style w:type="paragraph" w:styleId="ListNumber">
    <w:name w:val="List Number"/>
    <w:uiPriority w:val="3"/>
    <w:qFormat/>
    <w:rsid w:val="00663833"/>
    <w:pPr>
      <w:numPr>
        <w:numId w:val="1"/>
      </w:numPr>
      <w:spacing w:before="120" w:after="0" w:line="240" w:lineRule="auto"/>
      <w:contextualSpacing/>
    </w:pPr>
    <w:rPr>
      <w:rFonts w:ascii="Verdana" w:hAnsi="Verdana"/>
      <w:color w:val="151515" w:themeColor="background2" w:themeShade="1A"/>
    </w:rPr>
  </w:style>
  <w:style w:type="paragraph" w:styleId="ListNumber2">
    <w:name w:val="List Number 2"/>
    <w:uiPriority w:val="3"/>
    <w:qFormat/>
    <w:rsid w:val="00663833"/>
    <w:pPr>
      <w:numPr>
        <w:numId w:val="26"/>
      </w:numPr>
      <w:spacing w:before="120" w:after="0" w:line="240" w:lineRule="auto"/>
      <w:contextualSpacing/>
    </w:pPr>
    <w:rPr>
      <w:color w:val="151515" w:themeColor="background2" w:themeShade="1A"/>
    </w:rPr>
  </w:style>
  <w:style w:type="paragraph" w:styleId="ListNumber3">
    <w:name w:val="List Number 3"/>
    <w:uiPriority w:val="3"/>
    <w:qFormat/>
    <w:rsid w:val="00663833"/>
    <w:pPr>
      <w:numPr>
        <w:numId w:val="27"/>
      </w:numPr>
      <w:spacing w:before="120" w:after="0" w:line="240" w:lineRule="auto"/>
      <w:contextualSpacing/>
    </w:pPr>
    <w:rPr>
      <w:color w:val="151515" w:themeColor="background2" w:themeShade="1A"/>
    </w:rPr>
  </w:style>
  <w:style w:type="paragraph" w:customStyle="1" w:styleId="TableFigureTitle">
    <w:name w:val="Table/Figure Title"/>
    <w:uiPriority w:val="5"/>
    <w:qFormat/>
    <w:rsid w:val="00903EE0"/>
    <w:pPr>
      <w:spacing w:before="180"/>
    </w:pPr>
    <w:rPr>
      <w:rFonts w:ascii="Verdana" w:hAnsi="Verdana"/>
      <w:b/>
      <w:bCs/>
      <w:color w:val="053856" w:themeColor="text1"/>
      <w:sz w:val="18"/>
    </w:rPr>
  </w:style>
  <w:style w:type="paragraph" w:styleId="FootnoteText">
    <w:name w:val="footnote text"/>
    <w:basedOn w:val="BodyText"/>
    <w:link w:val="FootnoteTextChar"/>
    <w:autoRedefine/>
    <w:uiPriority w:val="99"/>
    <w:semiHidden/>
    <w:unhideWhenUsed/>
    <w:rsid w:val="00AF5CE1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5CE1"/>
    <w:rPr>
      <w:color w:val="053856" w:themeColor="text1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7685"/>
    <w:rPr>
      <w:vertAlign w:val="superscript"/>
    </w:rPr>
  </w:style>
  <w:style w:type="table" w:styleId="TableGrid">
    <w:name w:val="Table Grid"/>
    <w:basedOn w:val="TableNormal"/>
    <w:uiPriority w:val="39"/>
    <w:rsid w:val="005F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BodyText"/>
    <w:next w:val="BodyText"/>
    <w:autoRedefine/>
    <w:uiPriority w:val="35"/>
    <w:qFormat/>
    <w:rsid w:val="00903EE0"/>
    <w:pPr>
      <w:spacing w:before="180" w:after="240"/>
    </w:pPr>
    <w:rPr>
      <w:iCs/>
      <w:sz w:val="18"/>
      <w:szCs w:val="18"/>
    </w:rPr>
  </w:style>
  <w:style w:type="table" w:styleId="ListTable1Light-Accent1">
    <w:name w:val="List Table 1 Light Accent 1"/>
    <w:basedOn w:val="TableNormal"/>
    <w:uiPriority w:val="46"/>
    <w:rsid w:val="001A09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9CF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9CF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FF6" w:themeFill="accent1" w:themeFillTint="33"/>
      </w:tcPr>
    </w:tblStylePr>
    <w:tblStylePr w:type="band1Horz">
      <w:tblPr/>
      <w:tcPr>
        <w:shd w:val="clear" w:color="auto" w:fill="E7EFF6" w:themeFill="accent1" w:themeFillTint="33"/>
      </w:tcPr>
    </w:tblStylePr>
  </w:style>
  <w:style w:type="paragraph" w:customStyle="1" w:styleId="TableText">
    <w:name w:val="Table Text"/>
    <w:uiPriority w:val="5"/>
    <w:qFormat/>
    <w:rsid w:val="00A13283"/>
    <w:pPr>
      <w:spacing w:after="0" w:line="240" w:lineRule="auto"/>
    </w:pPr>
    <w:rPr>
      <w:rFonts w:ascii="Verdana" w:hAnsi="Verdana"/>
      <w:bCs/>
      <w:color w:val="151515" w:themeColor="background2" w:themeShade="1A"/>
      <w:sz w:val="20"/>
    </w:rPr>
  </w:style>
  <w:style w:type="table" w:styleId="ListTable1Light-Accent3">
    <w:name w:val="List Table 1 Light Accent 3"/>
    <w:basedOn w:val="TableNormal"/>
    <w:uiPriority w:val="46"/>
    <w:rsid w:val="00781A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A9C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A9C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3" w:themeFillTint="33"/>
      </w:tcPr>
    </w:tblStylePr>
    <w:tblStylePr w:type="band1Horz">
      <w:tblPr/>
      <w:tcPr>
        <w:shd w:val="clear" w:color="auto" w:fill="D4E2EE" w:themeFill="accent3" w:themeFillTint="33"/>
      </w:tcPr>
    </w:tblStylePr>
  </w:style>
  <w:style w:type="table" w:styleId="ListTable2-Accent3">
    <w:name w:val="List Table 2 Accent 3"/>
    <w:basedOn w:val="TableNormal"/>
    <w:uiPriority w:val="47"/>
    <w:rsid w:val="00781A02"/>
    <w:pPr>
      <w:spacing w:after="0" w:line="240" w:lineRule="auto"/>
    </w:pPr>
    <w:tblPr>
      <w:tblStyleRowBandSize w:val="1"/>
      <w:tblStyleColBandSize w:val="1"/>
      <w:tblBorders>
        <w:top w:val="single" w:sz="4" w:space="0" w:color="80A9CC" w:themeColor="accent3" w:themeTint="99"/>
        <w:bottom w:val="single" w:sz="4" w:space="0" w:color="80A9CC" w:themeColor="accent3" w:themeTint="99"/>
        <w:insideH w:val="single" w:sz="4" w:space="0" w:color="80A9C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3" w:themeFillTint="33"/>
      </w:tcPr>
    </w:tblStylePr>
    <w:tblStylePr w:type="band1Horz">
      <w:tblPr/>
      <w:tcPr>
        <w:shd w:val="clear" w:color="auto" w:fill="D4E2EE" w:themeFill="accent3" w:themeFillTint="33"/>
      </w:tcPr>
    </w:tblStylePr>
  </w:style>
  <w:style w:type="table" w:styleId="ListTable2">
    <w:name w:val="List Table 2"/>
    <w:basedOn w:val="TableNormal"/>
    <w:uiPriority w:val="47"/>
    <w:rsid w:val="00781A02"/>
    <w:pPr>
      <w:spacing w:after="0" w:line="240" w:lineRule="auto"/>
    </w:pPr>
    <w:tblPr>
      <w:tblStyleRowBandSize w:val="1"/>
      <w:tblStyleColBandSize w:val="1"/>
      <w:tblBorders>
        <w:top w:val="single" w:sz="4" w:space="0" w:color="119DF1" w:themeColor="text1" w:themeTint="99"/>
        <w:bottom w:val="single" w:sz="4" w:space="0" w:color="119DF1" w:themeColor="text1" w:themeTint="99"/>
        <w:insideH w:val="single" w:sz="4" w:space="0" w:color="119DF1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EFA" w:themeFill="text1" w:themeFillTint="33"/>
      </w:tcPr>
    </w:tblStylePr>
    <w:tblStylePr w:type="band1Horz">
      <w:tblPr/>
      <w:tcPr>
        <w:shd w:val="clear" w:color="auto" w:fill="AFDEFA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81A02"/>
    <w:pPr>
      <w:spacing w:after="0" w:line="240" w:lineRule="auto"/>
    </w:pPr>
    <w:tblPr>
      <w:tblStyleRowBandSize w:val="1"/>
      <w:tblStyleColBandSize w:val="1"/>
      <w:tblBorders>
        <w:top w:val="single" w:sz="4" w:space="0" w:color="B9CFE4" w:themeColor="accent1" w:themeTint="99"/>
        <w:bottom w:val="single" w:sz="4" w:space="0" w:color="B9CFE4" w:themeColor="accent1" w:themeTint="99"/>
        <w:insideH w:val="single" w:sz="4" w:space="0" w:color="B9CF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FF6" w:themeFill="accent1" w:themeFillTint="33"/>
      </w:tcPr>
    </w:tblStylePr>
    <w:tblStylePr w:type="band1Horz">
      <w:tblPr/>
      <w:tcPr>
        <w:shd w:val="clear" w:color="auto" w:fill="E7EF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81A02"/>
    <w:pPr>
      <w:spacing w:after="0" w:line="240" w:lineRule="auto"/>
    </w:pPr>
    <w:tblPr>
      <w:tblStyleRowBandSize w:val="1"/>
      <w:tblStyleColBandSize w:val="1"/>
      <w:tblBorders>
        <w:top w:val="single" w:sz="4" w:space="0" w:color="F29090" w:themeColor="accent2" w:themeTint="99"/>
        <w:bottom w:val="single" w:sz="4" w:space="0" w:color="F29090" w:themeColor="accent2" w:themeTint="99"/>
        <w:insideH w:val="single" w:sz="4" w:space="0" w:color="F290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A" w:themeFill="accent2" w:themeFillTint="33"/>
      </w:tcPr>
    </w:tblStylePr>
    <w:tblStylePr w:type="band1Horz">
      <w:tblPr/>
      <w:tcPr>
        <w:shd w:val="clear" w:color="auto" w:fill="FADADA" w:themeFill="accent2" w:themeFillTint="33"/>
      </w:tcPr>
    </w:tblStylePr>
  </w:style>
  <w:style w:type="table" w:styleId="ListTable2-Accent4">
    <w:name w:val="List Table 2 Accent 4"/>
    <w:basedOn w:val="TableNormal"/>
    <w:uiPriority w:val="47"/>
    <w:rsid w:val="00781A02"/>
    <w:pPr>
      <w:spacing w:after="0" w:line="240" w:lineRule="auto"/>
    </w:pPr>
    <w:tblPr>
      <w:tblStyleRowBandSize w:val="1"/>
      <w:tblStyleColBandSize w:val="1"/>
      <w:tblBorders>
        <w:top w:val="single" w:sz="4" w:space="0" w:color="6CCFC9" w:themeColor="accent4" w:themeTint="99"/>
        <w:bottom w:val="single" w:sz="4" w:space="0" w:color="6CCFC9" w:themeColor="accent4" w:themeTint="99"/>
        <w:insideH w:val="single" w:sz="4" w:space="0" w:color="6CCFC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ED" w:themeFill="accent4" w:themeFillTint="33"/>
      </w:tcPr>
    </w:tblStylePr>
    <w:tblStylePr w:type="band1Horz">
      <w:tblPr/>
      <w:tcPr>
        <w:shd w:val="clear" w:color="auto" w:fill="CEEFED" w:themeFill="accent4" w:themeFillTint="33"/>
      </w:tcPr>
    </w:tblStylePr>
  </w:style>
  <w:style w:type="table" w:styleId="ListTable2-Accent5">
    <w:name w:val="List Table 2 Accent 5"/>
    <w:aliases w:val="MSMITH List Table 2 - Accent 5"/>
    <w:basedOn w:val="TableNormal"/>
    <w:uiPriority w:val="47"/>
    <w:rsid w:val="00BD40E4"/>
    <w:pPr>
      <w:spacing w:after="0" w:line="240" w:lineRule="auto"/>
    </w:pPr>
    <w:tblPr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01ACD8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C4F2FE" w:themeFill="accent5" w:themeFillTint="33"/>
      </w:tcPr>
    </w:tblStylePr>
    <w:tblStylePr w:type="swCell">
      <w:rPr>
        <w:b w:val="0"/>
      </w:rPr>
    </w:tblStylePr>
  </w:style>
  <w:style w:type="table" w:customStyle="1" w:styleId="MSmith">
    <w:name w:val="MSmith"/>
    <w:basedOn w:val="TableNormal"/>
    <w:uiPriority w:val="99"/>
    <w:rsid w:val="006226FE"/>
    <w:pPr>
      <w:spacing w:after="0" w:line="240" w:lineRule="auto"/>
    </w:pPr>
    <w:rPr>
      <w:b/>
      <w:sz w:val="18"/>
    </w:rPr>
    <w:tblPr>
      <w:tblStyleRowBandSize w:val="1"/>
    </w:tblPr>
    <w:tcPr>
      <w:shd w:val="clear" w:color="auto" w:fill="auto"/>
      <w:vAlign w:val="center"/>
    </w:tcPr>
    <w:tblStylePr w:type="firstRow">
      <w:rPr>
        <w:b w:val="0"/>
      </w:rPr>
      <w:tblPr/>
      <w:tcPr>
        <w:tcBorders>
          <w:top w:val="nil"/>
          <w:left w:val="nil"/>
          <w:bottom w:val="single" w:sz="12" w:space="0" w:color="01ACD8" w:themeColor="accent5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shd w:val="clear" w:color="auto" w:fill="C4F2FE" w:themeFill="accent5" w:themeFillTint="33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903EE0"/>
    <w:rPr>
      <w:rFonts w:asciiTheme="majorHAnsi" w:eastAsiaTheme="majorEastAsia" w:hAnsiTheme="majorHAnsi" w:cstheme="majorBidi"/>
      <w:i/>
      <w:iCs/>
      <w:color w:val="30577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903EE0"/>
    <w:rPr>
      <w:rFonts w:asciiTheme="majorHAnsi" w:eastAsiaTheme="majorEastAsia" w:hAnsiTheme="majorHAnsi" w:cstheme="majorBidi"/>
      <w:color w:val="085F92" w:themeColor="text1" w:themeTint="D8"/>
      <w:sz w:val="21"/>
      <w:szCs w:val="21"/>
    </w:rPr>
  </w:style>
  <w:style w:type="numbering" w:customStyle="1" w:styleId="CurrentList3">
    <w:name w:val="Current List3"/>
    <w:uiPriority w:val="99"/>
    <w:rsid w:val="004A0A11"/>
    <w:pPr>
      <w:numPr>
        <w:numId w:val="31"/>
      </w:numPr>
    </w:pPr>
  </w:style>
  <w:style w:type="paragraph" w:styleId="NormalWeb">
    <w:name w:val="Normal (Web)"/>
    <w:basedOn w:val="Normal"/>
    <w:uiPriority w:val="99"/>
    <w:semiHidden/>
    <w:unhideWhenUsed/>
    <w:rsid w:val="003F78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/>
    </w:rPr>
  </w:style>
  <w:style w:type="numbering" w:customStyle="1" w:styleId="CurrentList1">
    <w:name w:val="Current List1"/>
    <w:uiPriority w:val="99"/>
    <w:rsid w:val="00A0211A"/>
    <w:pPr>
      <w:numPr>
        <w:numId w:val="23"/>
      </w:numPr>
    </w:pPr>
  </w:style>
  <w:style w:type="numbering" w:customStyle="1" w:styleId="CurrentList2">
    <w:name w:val="Current List2"/>
    <w:uiPriority w:val="99"/>
    <w:rsid w:val="00A0211A"/>
    <w:pPr>
      <w:numPr>
        <w:numId w:val="24"/>
      </w:numPr>
    </w:pPr>
  </w:style>
  <w:style w:type="character" w:styleId="PageNumber">
    <w:name w:val="page number"/>
    <w:basedOn w:val="DefaultParagraphFont"/>
    <w:uiPriority w:val="99"/>
    <w:semiHidden/>
    <w:unhideWhenUsed/>
    <w:rsid w:val="0075618D"/>
  </w:style>
  <w:style w:type="character" w:customStyle="1" w:styleId="Heading5Char">
    <w:name w:val="Heading 5 Char"/>
    <w:basedOn w:val="DefaultParagraphFont"/>
    <w:link w:val="Heading5"/>
    <w:uiPriority w:val="9"/>
    <w:rsid w:val="00B77D16"/>
    <w:rPr>
      <w:rFonts w:ascii="Verdana" w:eastAsiaTheme="majorEastAsia" w:hAnsi="Verdana" w:cstheme="majorBidi"/>
      <w:color w:val="053856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46639D"/>
    <w:rPr>
      <w:rFonts w:asciiTheme="majorHAnsi" w:eastAsiaTheme="majorEastAsia" w:hAnsiTheme="majorHAnsi" w:cstheme="majorBidi"/>
      <w:color w:val="30577E" w:themeColor="accent1" w:themeShade="7F"/>
    </w:rPr>
  </w:style>
  <w:style w:type="numbering" w:customStyle="1" w:styleId="CurrentList4">
    <w:name w:val="Current List4"/>
    <w:uiPriority w:val="99"/>
    <w:rsid w:val="00702D4E"/>
    <w:pPr>
      <w:numPr>
        <w:numId w:val="32"/>
      </w:numPr>
    </w:pPr>
  </w:style>
  <w:style w:type="numbering" w:customStyle="1" w:styleId="CurrentList5">
    <w:name w:val="Current List5"/>
    <w:uiPriority w:val="99"/>
    <w:rsid w:val="00702D4E"/>
    <w:pPr>
      <w:numPr>
        <w:numId w:val="33"/>
      </w:numPr>
    </w:pPr>
  </w:style>
  <w:style w:type="paragraph" w:styleId="NoSpacing">
    <w:name w:val="No Spacing"/>
    <w:uiPriority w:val="1"/>
    <w:qFormat/>
    <w:rsid w:val="00A13283"/>
    <w:pPr>
      <w:spacing w:after="0" w:line="240" w:lineRule="auto"/>
    </w:pPr>
    <w:rPr>
      <w:color w:val="151515" w:themeColor="background2" w:themeShade="1A"/>
    </w:rPr>
  </w:style>
  <w:style w:type="paragraph" w:styleId="ListParagraph">
    <w:name w:val="List Paragraph"/>
    <w:basedOn w:val="Normal"/>
    <w:uiPriority w:val="34"/>
    <w:qFormat/>
    <w:rsid w:val="00F56CBC"/>
    <w:pPr>
      <w:numPr>
        <w:numId w:val="34"/>
      </w:numPr>
      <w:spacing w:after="160" w:line="259" w:lineRule="auto"/>
      <w:contextualSpacing/>
    </w:pPr>
    <w:rPr>
      <w:color w:val="auto"/>
      <w:kern w:val="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4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5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5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3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0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6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7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6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9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png"/><Relationship Id="rId1" Type="http://schemas.openxmlformats.org/officeDocument/2006/relationships/image" Target="media/image11.png"/><Relationship Id="rId5" Type="http://schemas.openxmlformats.org/officeDocument/2006/relationships/image" Target="media/image15.png"/><Relationship Id="rId4" Type="http://schemas.openxmlformats.org/officeDocument/2006/relationships/image" Target="media/image14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C\Downloads\SEG%20Portrait%20(2).dotx" TargetMode="External"/></Relationships>
</file>

<file path=word/theme/theme1.xml><?xml version="1.0" encoding="utf-8"?>
<a:theme xmlns:a="http://schemas.openxmlformats.org/drawingml/2006/main" name="Michael Smith Health Research BC theme_v4">
  <a:themeElements>
    <a:clrScheme name="SEG Corporate">
      <a:dk1>
        <a:srgbClr val="053856"/>
      </a:dk1>
      <a:lt1>
        <a:srgbClr val="FEFFFF"/>
      </a:lt1>
      <a:dk2>
        <a:srgbClr val="525459"/>
      </a:dk2>
      <a:lt2>
        <a:srgbClr val="D2D2D2"/>
      </a:lt2>
      <a:accent1>
        <a:srgbClr val="8CB0D3"/>
      </a:accent1>
      <a:accent2>
        <a:srgbClr val="EA4748"/>
      </a:accent2>
      <a:accent3>
        <a:srgbClr val="3D709A"/>
      </a:accent3>
      <a:accent4>
        <a:srgbClr val="2E8C87"/>
      </a:accent4>
      <a:accent5>
        <a:srgbClr val="01ACD8"/>
      </a:accent5>
      <a:accent6>
        <a:srgbClr val="525458"/>
      </a:accent6>
      <a:hlink>
        <a:srgbClr val="3D709A"/>
      </a:hlink>
      <a:folHlink>
        <a:srgbClr val="2E8C87"/>
      </a:folHlink>
    </a:clrScheme>
    <a:fontScheme name="Consolas-Verdana">
      <a:majorFont>
        <a:latin typeface="Consolas" panose="020B0609020204030204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Verdana" panose="020B060403050404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E7668-09F7-455A-971F-502B1C78B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 Portrait (2)</Template>
  <TotalTime>142</TotalTime>
  <Pages>2</Pages>
  <Words>380</Words>
  <Characters>1912</Characters>
  <Application>Microsoft Office Word</Application>
  <DocSecurity>0</DocSecurity>
  <Lines>57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Cunningham</dc:creator>
  <cp:keywords/>
  <dc:description/>
  <cp:lastModifiedBy>Jane Cunningham</cp:lastModifiedBy>
  <cp:revision>5</cp:revision>
  <cp:lastPrinted>2025-10-21T12:52:00Z</cp:lastPrinted>
  <dcterms:created xsi:type="dcterms:W3CDTF">2025-10-21T12:22:00Z</dcterms:created>
  <dcterms:modified xsi:type="dcterms:W3CDTF">2025-10-21T15:59:00Z</dcterms:modified>
</cp:coreProperties>
</file>